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19A" w:rsidRPr="00B93308" w:rsidRDefault="00877DA6" w:rsidP="00877DA6">
      <w:pPr>
        <w:rPr>
          <w:b/>
          <w:smallCaps/>
          <w:color w:val="6F654B" w:themeColor="text1" w:themeTint="BF"/>
        </w:rPr>
      </w:pPr>
      <w:r w:rsidRPr="00B93308">
        <w:rPr>
          <w:b/>
          <w:smallCaps/>
          <w:color w:val="6F654B" w:themeColor="text1" w:themeTint="BF"/>
        </w:rPr>
        <w:t xml:space="preserve">Nombre: </w:t>
      </w:r>
      <w:r w:rsidR="00D63267">
        <w:rPr>
          <w:b/>
          <w:smallCaps/>
          <w:color w:val="6F654B" w:themeColor="text1" w:themeTint="BF"/>
          <w:sz w:val="32"/>
        </w:rPr>
        <w:t>Ángel</w:t>
      </w:r>
      <w:r w:rsidR="00E65F68">
        <w:rPr>
          <w:b/>
          <w:smallCaps/>
          <w:color w:val="6F654B" w:themeColor="text1" w:themeTint="BF"/>
          <w:sz w:val="32"/>
        </w:rPr>
        <w:t xml:space="preserve"> Gabriel Hernández Guzmán</w:t>
      </w:r>
    </w:p>
    <w:p w:rsidR="00664A65" w:rsidRPr="00B93308" w:rsidRDefault="00664A65" w:rsidP="00877DA6">
      <w:pPr>
        <w:rPr>
          <w:b/>
          <w:smallCaps/>
          <w:color w:val="6F654B" w:themeColor="text1" w:themeTint="BF"/>
        </w:rPr>
      </w:pPr>
    </w:p>
    <w:p w:rsidR="00656B14" w:rsidRPr="00B93308" w:rsidRDefault="00877DA6" w:rsidP="00877DA6">
      <w:pPr>
        <w:rPr>
          <w:b/>
          <w:smallCaps/>
          <w:color w:val="6F654B" w:themeColor="text1" w:themeTint="BF"/>
        </w:rPr>
      </w:pPr>
      <w:r w:rsidRPr="00B93308">
        <w:rPr>
          <w:b/>
          <w:smallCaps/>
          <w:color w:val="6F654B" w:themeColor="text1" w:themeTint="BF"/>
        </w:rPr>
        <w:t>Cargo y Adscripción</w:t>
      </w:r>
      <w:r w:rsidR="005C35DD" w:rsidRPr="00B93308">
        <w:rPr>
          <w:b/>
          <w:smallCaps/>
          <w:color w:val="6F654B" w:themeColor="text1" w:themeTint="BF"/>
        </w:rPr>
        <w:t xml:space="preserve">: </w:t>
      </w:r>
    </w:p>
    <w:p w:rsidR="00BF39A1" w:rsidRPr="00641929" w:rsidRDefault="008F1881" w:rsidP="00877DA6">
      <w:pPr>
        <w:pStyle w:val="Prrafodelista"/>
        <w:numPr>
          <w:ilvl w:val="0"/>
          <w:numId w:val="11"/>
        </w:numPr>
        <w:rPr>
          <w:b/>
          <w:smallCaps/>
          <w:color w:val="6F654B" w:themeColor="text1" w:themeTint="BF"/>
        </w:rPr>
      </w:pPr>
      <w:r>
        <w:rPr>
          <w:smallCaps/>
          <w:color w:val="6F654B" w:themeColor="text1" w:themeTint="BF"/>
        </w:rPr>
        <w:t xml:space="preserve">Secretaria </w:t>
      </w:r>
      <w:r w:rsidR="00D63267">
        <w:rPr>
          <w:smallCaps/>
          <w:color w:val="6F654B" w:themeColor="text1" w:themeTint="BF"/>
        </w:rPr>
        <w:t xml:space="preserve">de Estudio y Cuenta </w:t>
      </w:r>
      <w:r w:rsidR="00641929" w:rsidRPr="00641929">
        <w:rPr>
          <w:smallCaps/>
          <w:color w:val="6F654B" w:themeColor="text1" w:themeTint="BF"/>
        </w:rPr>
        <w:t>de la Unidad de Derechos Humanos e Igualdad de Género.</w:t>
      </w:r>
    </w:p>
    <w:p w:rsidR="00C04C9F" w:rsidRPr="00B93308" w:rsidRDefault="00C04C9F" w:rsidP="00877DA6">
      <w:pPr>
        <w:rPr>
          <w:color w:val="6F654B" w:themeColor="text1" w:themeTint="BF"/>
        </w:rPr>
      </w:pPr>
    </w:p>
    <w:p w:rsidR="004E6850" w:rsidRPr="00B93308" w:rsidRDefault="00877DA6" w:rsidP="004E6850">
      <w:pPr>
        <w:rPr>
          <w:b/>
          <w:smallCaps/>
          <w:color w:val="6F654B" w:themeColor="text1" w:themeTint="BF"/>
        </w:rPr>
      </w:pPr>
      <w:r w:rsidRPr="00B93308">
        <w:rPr>
          <w:b/>
          <w:smallCaps/>
          <w:color w:val="6F654B" w:themeColor="text1" w:themeTint="BF"/>
        </w:rPr>
        <w:t>Formación Académica</w:t>
      </w:r>
      <w:r w:rsidR="004B0869" w:rsidRPr="00B93308">
        <w:rPr>
          <w:b/>
          <w:smallCaps/>
          <w:color w:val="6F654B" w:themeColor="text1" w:themeTint="BF"/>
        </w:rPr>
        <w:t xml:space="preserve">: </w:t>
      </w:r>
    </w:p>
    <w:p w:rsidR="00292B4A" w:rsidRDefault="00103C72" w:rsidP="00103C72">
      <w:pPr>
        <w:pStyle w:val="Prrafodelista"/>
        <w:numPr>
          <w:ilvl w:val="0"/>
          <w:numId w:val="12"/>
        </w:numPr>
        <w:rPr>
          <w:smallCaps/>
          <w:color w:val="6F654B" w:themeColor="text1" w:themeTint="BF"/>
        </w:rPr>
      </w:pPr>
      <w:r>
        <w:rPr>
          <w:smallCaps/>
          <w:color w:val="6F654B" w:themeColor="text1" w:themeTint="BF"/>
        </w:rPr>
        <w:t>licenciatura en derecho</w:t>
      </w:r>
      <w:r w:rsidR="00D63267">
        <w:rPr>
          <w:smallCaps/>
          <w:color w:val="6F654B" w:themeColor="text1" w:themeTint="BF"/>
        </w:rPr>
        <w:t xml:space="preserve"> en la Facultad de Jurisprudencia</w:t>
      </w:r>
      <w:r w:rsidR="00641929">
        <w:rPr>
          <w:smallCaps/>
          <w:color w:val="6F654B" w:themeColor="text1" w:themeTint="BF"/>
        </w:rPr>
        <w:t>.</w:t>
      </w:r>
      <w:r w:rsidR="00D63267">
        <w:rPr>
          <w:smallCaps/>
          <w:color w:val="6F654B" w:themeColor="text1" w:themeTint="BF"/>
        </w:rPr>
        <w:t xml:space="preserve"> Universidad Autónoma de Coahuila de Zaragoza.</w:t>
      </w:r>
    </w:p>
    <w:p w:rsidR="00D63267" w:rsidRDefault="00D63267" w:rsidP="00103C72">
      <w:pPr>
        <w:pStyle w:val="Prrafodelista"/>
        <w:numPr>
          <w:ilvl w:val="0"/>
          <w:numId w:val="12"/>
        </w:numPr>
        <w:rPr>
          <w:smallCaps/>
          <w:color w:val="6F654B" w:themeColor="text1" w:themeTint="BF"/>
        </w:rPr>
      </w:pPr>
      <w:r>
        <w:rPr>
          <w:smallCaps/>
          <w:color w:val="6F654B" w:themeColor="text1" w:themeTint="BF"/>
        </w:rPr>
        <w:t>Maestría en derecho con acentuación en derechos Humanos, en la Facultad de Jurisprudencia. Universidad Autónoma de Coahuila.</w:t>
      </w:r>
    </w:p>
    <w:p w:rsidR="00877DA6" w:rsidRPr="00B93308" w:rsidRDefault="00877DA6" w:rsidP="004E6850">
      <w:pPr>
        <w:rPr>
          <w:color w:val="6F654B" w:themeColor="text1" w:themeTint="BF"/>
        </w:rPr>
      </w:pPr>
      <w:r w:rsidRPr="00B93308">
        <w:rPr>
          <w:color w:val="6F654B" w:themeColor="text1" w:themeTint="BF"/>
        </w:rPr>
        <w:tab/>
      </w:r>
    </w:p>
    <w:p w:rsidR="00340592" w:rsidRPr="00B93308" w:rsidRDefault="00877DA6" w:rsidP="00B778C0">
      <w:pPr>
        <w:rPr>
          <w:b/>
          <w:smallCaps/>
          <w:color w:val="6F654B" w:themeColor="text1" w:themeTint="BF"/>
        </w:rPr>
      </w:pPr>
      <w:r w:rsidRPr="00B93308">
        <w:rPr>
          <w:b/>
          <w:smallCaps/>
          <w:color w:val="6F654B" w:themeColor="text1" w:themeTint="BF"/>
        </w:rPr>
        <w:t>Experiencia Laboral</w:t>
      </w:r>
      <w:r w:rsidR="006E2271" w:rsidRPr="00B93308">
        <w:rPr>
          <w:b/>
          <w:smallCaps/>
          <w:color w:val="6F654B" w:themeColor="text1" w:themeTint="BF"/>
        </w:rPr>
        <w:t xml:space="preserve">: </w:t>
      </w:r>
    </w:p>
    <w:p w:rsidR="007E595F" w:rsidRPr="00103C72" w:rsidRDefault="008F1881" w:rsidP="00D63267">
      <w:pPr>
        <w:pStyle w:val="Prrafodelista"/>
        <w:numPr>
          <w:ilvl w:val="0"/>
          <w:numId w:val="12"/>
        </w:numPr>
        <w:rPr>
          <w:b/>
          <w:smallCaps/>
          <w:color w:val="6F654B" w:themeColor="text1" w:themeTint="BF"/>
        </w:rPr>
      </w:pPr>
      <w:r>
        <w:rPr>
          <w:smallCaps/>
          <w:color w:val="6F654B" w:themeColor="text1" w:themeTint="BF"/>
        </w:rPr>
        <w:t xml:space="preserve">Auxiliar Jurídico </w:t>
      </w:r>
      <w:r w:rsidR="00D63267">
        <w:rPr>
          <w:smallCaps/>
          <w:color w:val="6F654B" w:themeColor="text1" w:themeTint="BF"/>
        </w:rPr>
        <w:t>adscrito a la Oficialía Mayor de</w:t>
      </w:r>
      <w:r w:rsidR="00641929">
        <w:rPr>
          <w:smallCaps/>
          <w:color w:val="6F654B" w:themeColor="text1" w:themeTint="BF"/>
        </w:rPr>
        <w:t>l Poder Judicial del Estado.</w:t>
      </w:r>
      <w:r w:rsidR="00D63267">
        <w:rPr>
          <w:smallCaps/>
          <w:color w:val="6F654B" w:themeColor="text1" w:themeTint="BF"/>
        </w:rPr>
        <w:t xml:space="preserve"> (2010 al 2015).</w:t>
      </w:r>
    </w:p>
    <w:p w:rsidR="0039191B" w:rsidRPr="00B93308" w:rsidRDefault="0039191B" w:rsidP="00877DA6">
      <w:pPr>
        <w:rPr>
          <w:b/>
          <w:smallCaps/>
          <w:color w:val="6F654B" w:themeColor="text1" w:themeTint="BF"/>
        </w:rPr>
      </w:pPr>
    </w:p>
    <w:p w:rsidR="00EC19E9" w:rsidRPr="00B93308" w:rsidRDefault="00877DA6" w:rsidP="00877DA6">
      <w:pPr>
        <w:rPr>
          <w:b/>
          <w:smallCaps/>
          <w:color w:val="6F654B" w:themeColor="text1" w:themeTint="BF"/>
        </w:rPr>
      </w:pPr>
      <w:r w:rsidRPr="00B93308">
        <w:rPr>
          <w:b/>
          <w:smallCaps/>
          <w:color w:val="6F654B" w:themeColor="text1" w:themeTint="BF"/>
        </w:rPr>
        <w:t>Cursos y Diplomados</w:t>
      </w:r>
      <w:r w:rsidR="00BE5467" w:rsidRPr="00B93308">
        <w:rPr>
          <w:b/>
          <w:smallCaps/>
          <w:color w:val="6F654B" w:themeColor="text1" w:themeTint="BF"/>
        </w:rPr>
        <w:t xml:space="preserve">: </w:t>
      </w:r>
    </w:p>
    <w:p w:rsidR="00B93308" w:rsidRPr="00103C72" w:rsidRDefault="00D63267" w:rsidP="00103C72">
      <w:pPr>
        <w:pStyle w:val="Prrafodelista"/>
        <w:numPr>
          <w:ilvl w:val="0"/>
          <w:numId w:val="12"/>
        </w:numPr>
        <w:rPr>
          <w:smallCaps/>
        </w:rPr>
      </w:pPr>
      <w:r>
        <w:rPr>
          <w:smallCaps/>
        </w:rPr>
        <w:t>Curso en línea “estrategias para el gobierno abierto en las Américas Edición # 1, realizado del 26 de agosto al 10 de octubre de 2014, con una intensidad de 150 horas, impartido por la organización de estados americanos, a través del departamento para la gestión pública efectiva de la Secretaría de asuntos políticos y su campus virtual.</w:t>
      </w:r>
    </w:p>
    <w:p w:rsidR="00103C72" w:rsidRDefault="00D63267" w:rsidP="00103C72">
      <w:pPr>
        <w:pStyle w:val="Prrafodelista"/>
        <w:numPr>
          <w:ilvl w:val="0"/>
          <w:numId w:val="12"/>
        </w:numPr>
        <w:rPr>
          <w:smallCaps/>
        </w:rPr>
      </w:pPr>
      <w:r>
        <w:rPr>
          <w:smallCaps/>
        </w:rPr>
        <w:t>Diplomado en derechos humanos organizado por la suprema corte de justicia de la nación a través de la casa de la cultura jurídica en saltillo “ministro Vicente Santos Guajardo” y la comisión de derechos humanos del estado de Coahuila, el cual se realizó en la facultad de jurisprudencia de la Universidad Autónoma de Coahuila, del día 18 de mayo del presente año al 30 de agosto del año 2013.</w:t>
      </w:r>
    </w:p>
    <w:p w:rsidR="008F1881" w:rsidRDefault="00D63267" w:rsidP="00D63267">
      <w:pPr>
        <w:pStyle w:val="Prrafodelista"/>
        <w:numPr>
          <w:ilvl w:val="0"/>
          <w:numId w:val="12"/>
        </w:numPr>
        <w:rPr>
          <w:smallCaps/>
        </w:rPr>
      </w:pPr>
      <w:r w:rsidRPr="00D63267">
        <w:rPr>
          <w:smallCaps/>
        </w:rPr>
        <w:t>Diplomado de capacitación en mediación, llevado a cabo en la universidad autónoma del noroeste campus saltillo, del 16 de octubre de 2012 al 02 de febrero del año 2013, con una duración de 100 horas.</w:t>
      </w:r>
    </w:p>
    <w:p w:rsidR="00D63267" w:rsidRDefault="00D63267" w:rsidP="00D63267">
      <w:pPr>
        <w:rPr>
          <w:smallCaps/>
        </w:rPr>
      </w:pPr>
    </w:p>
    <w:p w:rsidR="00D63267" w:rsidRDefault="00D63267" w:rsidP="00D63267">
      <w:pPr>
        <w:rPr>
          <w:b/>
          <w:smallCaps/>
          <w:color w:val="6F654B" w:themeColor="text1" w:themeTint="BF"/>
        </w:rPr>
      </w:pPr>
      <w:r>
        <w:rPr>
          <w:b/>
          <w:smallCaps/>
          <w:color w:val="6F654B" w:themeColor="text1" w:themeTint="BF"/>
        </w:rPr>
        <w:t>Otras actividades (docentes, honoríficos, etc.,)</w:t>
      </w:r>
      <w:r w:rsidRPr="00B93308">
        <w:rPr>
          <w:b/>
          <w:smallCaps/>
          <w:color w:val="6F654B" w:themeColor="text1" w:themeTint="BF"/>
        </w:rPr>
        <w:t xml:space="preserve">: </w:t>
      </w:r>
    </w:p>
    <w:p w:rsidR="00D63267" w:rsidRPr="00A44931" w:rsidRDefault="00D63267" w:rsidP="00D63267">
      <w:pPr>
        <w:pStyle w:val="Prrafodelista"/>
        <w:numPr>
          <w:ilvl w:val="0"/>
          <w:numId w:val="14"/>
        </w:numPr>
        <w:rPr>
          <w:b/>
          <w:smallCaps/>
          <w:color w:val="6F654B" w:themeColor="text1" w:themeTint="BF"/>
        </w:rPr>
      </w:pPr>
      <w:r>
        <w:rPr>
          <w:smallCaps/>
          <w:color w:val="6F654B" w:themeColor="text1" w:themeTint="BF"/>
        </w:rPr>
        <w:t xml:space="preserve">Mención honorífica por la participación en el concurso del premio al mérito </w:t>
      </w:r>
      <w:r w:rsidR="00A30553">
        <w:rPr>
          <w:smallCaps/>
          <w:color w:val="6F654B" w:themeColor="text1" w:themeTint="BF"/>
        </w:rPr>
        <w:t>jurídico “JACINTO FAYA VIESCA” con el ensayo titulado “el poder judicial necesita amigos”. el concurso</w:t>
      </w:r>
      <w:r w:rsidR="00A44931">
        <w:rPr>
          <w:smallCaps/>
          <w:color w:val="6F654B" w:themeColor="text1" w:themeTint="BF"/>
        </w:rPr>
        <w:t xml:space="preserve"> fue organizado por los poderes ejecutivo, legislativo y judicial del Estado de Coahuila de Zaragoza y la Universidad Autónoma de Coahuila, julio 2015.</w:t>
      </w:r>
    </w:p>
    <w:p w:rsidR="00A44931" w:rsidRPr="00A44931" w:rsidRDefault="00A44931" w:rsidP="00D63267">
      <w:pPr>
        <w:pStyle w:val="Prrafodelista"/>
        <w:numPr>
          <w:ilvl w:val="0"/>
          <w:numId w:val="14"/>
        </w:numPr>
        <w:rPr>
          <w:b/>
          <w:smallCaps/>
          <w:color w:val="6F654B" w:themeColor="text1" w:themeTint="BF"/>
        </w:rPr>
      </w:pPr>
      <w:r>
        <w:rPr>
          <w:smallCaps/>
          <w:color w:val="6F654B" w:themeColor="text1" w:themeTint="BF"/>
        </w:rPr>
        <w:t>Conferencia “Los derechos en serio” impartida en el instituto de enseñanza abierta unidad saltillo, de la Universidad Autónoma de Coahuila. 04 de junio de 2015.</w:t>
      </w:r>
    </w:p>
    <w:p w:rsidR="00D63267" w:rsidRPr="00A44931" w:rsidRDefault="00A44931" w:rsidP="00D63267">
      <w:pPr>
        <w:pStyle w:val="Prrafodelista"/>
        <w:numPr>
          <w:ilvl w:val="0"/>
          <w:numId w:val="12"/>
        </w:numPr>
        <w:rPr>
          <w:smallCaps/>
        </w:rPr>
      </w:pPr>
      <w:r w:rsidRPr="00A44931">
        <w:rPr>
          <w:smallCaps/>
          <w:color w:val="6F654B" w:themeColor="text1" w:themeTint="BF"/>
        </w:rPr>
        <w:lastRenderedPageBreak/>
        <w:t xml:space="preserve">Elaboración de tesis para obtener el grado de maestro en derecho, titulada: “análisis para la implementación de la institución del </w:t>
      </w:r>
      <w:proofErr w:type="spellStart"/>
      <w:r w:rsidRPr="00A44931">
        <w:rPr>
          <w:smallCaps/>
          <w:color w:val="6F654B" w:themeColor="text1" w:themeTint="BF"/>
        </w:rPr>
        <w:t>omnicus</w:t>
      </w:r>
      <w:proofErr w:type="spellEnd"/>
      <w:r w:rsidRPr="00A44931">
        <w:rPr>
          <w:smallCaps/>
          <w:color w:val="6F654B" w:themeColor="text1" w:themeTint="BF"/>
        </w:rPr>
        <w:t xml:space="preserve"> </w:t>
      </w:r>
      <w:proofErr w:type="spellStart"/>
      <w:r w:rsidRPr="00A44931">
        <w:rPr>
          <w:smallCaps/>
          <w:color w:val="6F654B" w:themeColor="text1" w:themeTint="BF"/>
        </w:rPr>
        <w:t>curiae</w:t>
      </w:r>
      <w:proofErr w:type="spellEnd"/>
      <w:r w:rsidRPr="00A44931">
        <w:rPr>
          <w:smallCaps/>
          <w:color w:val="6F654B" w:themeColor="text1" w:themeTint="BF"/>
        </w:rPr>
        <w:t xml:space="preserve"> en los procesos judiciales seguidos ante el Poder Judicial del Estado de Coahuila.</w:t>
      </w:r>
    </w:p>
    <w:sectPr w:rsidR="00D63267" w:rsidRPr="00A44931">
      <w:headerReference w:type="even" r:id="rId11"/>
      <w:headerReference w:type="default" r:id="rId12"/>
      <w:footerReference w:type="even" r:id="rId13"/>
      <w:footerReference w:type="default" r:id="rId14"/>
      <w:headerReference w:type="first" r:id="rId15"/>
      <w:footerReference w:type="first" r:id="rId16"/>
      <w:pgSz w:w="11907" w:h="16839"/>
      <w:pgMar w:top="3061" w:right="1418" w:bottom="1440" w:left="175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641" w:rsidRDefault="006C4641">
      <w:pPr>
        <w:spacing w:after="0" w:line="240" w:lineRule="auto"/>
      </w:pPr>
      <w:r>
        <w:separator/>
      </w:r>
    </w:p>
  </w:endnote>
  <w:endnote w:type="continuationSeparator" w:id="0">
    <w:p w:rsidR="006C4641" w:rsidRDefault="006C4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791" w:rsidRDefault="0081190F">
    <w:pPr>
      <w:pStyle w:val="Piedepgina"/>
    </w:pPr>
    <w:r>
      <w:rPr>
        <w:noProof/>
        <w:lang w:eastAsia="es-MX"/>
      </w:rPr>
      <mc:AlternateContent>
        <mc:Choice Requires="wps">
          <w:drawing>
            <wp:anchor distT="0" distB="0" distL="114300" distR="114300" simplePos="0" relativeHeight="251669504" behindDoc="1" locked="0" layoutInCell="1" allowOverlap="1" wp14:editId="287649D4">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99770" cy="10058400"/>
              <wp:effectExtent l="0" t="0" r="0" b="0"/>
              <wp:wrapNone/>
              <wp:docPr id="55"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2791" w:rsidRDefault="00272791">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_x0000_s1029" style="position:absolute;margin-left:0;margin-top:0;width:55.1pt;height:11in;z-index:-251646976;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" fillcolor="#675e47 [3215]" stroked="f" strokeweight="2pt">
              <v:textbox>
                <w:txbxContent>
                  <w:p w:rsidR="00272791" w:rsidRDefault="00272791">
                    <w:pPr>
                      <w:rPr>
                        <w:rFonts w:eastAsia="Times New Roman"/>
                      </w:rPr>
                    </w:pPr>
                  </w:p>
                </w:txbxContent>
              </v:textbox>
              <w10:wrap anchorx="page" anchory="page"/>
            </v:rect>
          </w:pict>
        </mc:Fallback>
      </mc:AlternateContent>
    </w:r>
    <w:r>
      <w:rPr>
        <w:noProof/>
        <w:lang w:eastAsia="es-MX"/>
      </w:rPr>
      <mc:AlternateContent>
        <mc:Choice Requires="wps">
          <w:drawing>
            <wp:anchor distT="0" distB="0" distL="114300" distR="114300" simplePos="0" relativeHeight="251670528" behindDoc="1" locked="0" layoutInCell="1" allowOverlap="1" wp14:editId="5CFB1159">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81000</wp14:pctPosVOffset>
                  </wp:positionV>
                </mc:Choice>
                <mc:Fallback>
                  <wp:positionV relativeFrom="page">
                    <wp:posOffset>8660765</wp:posOffset>
                  </wp:positionV>
                </mc:Fallback>
              </mc:AlternateContent>
              <wp:extent cx="699770" cy="905510"/>
              <wp:effectExtent l="0" t="0" r="0" b="0"/>
              <wp:wrapNone/>
              <wp:docPr id="56"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2791" w:rsidRDefault="00272791"/>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30" style="position:absolute;margin-left:0;margin-top:0;width:55.1pt;height:71.3pt;z-index:-251645952;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" fillcolor="#a9a57c [3204]" stroked="f" strokeweight="2pt">
              <v:textbox>
                <w:txbxContent>
                  <w:p w:rsidR="00272791" w:rsidRDefault="00272791"/>
                </w:txbxContent>
              </v:textbox>
              <w10:wrap anchorx="page" anchory="page"/>
            </v:rect>
          </w:pict>
        </mc:Fallback>
      </mc:AlternateContent>
    </w:r>
    <w:r>
      <w:rPr>
        <w:noProof/>
        <w:lang w:eastAsia="es-MX"/>
      </w:rPr>
      <mc:AlternateContent>
        <mc:Choice Requires="wps">
          <w:drawing>
            <wp:anchor distT="0" distB="0" distL="114300" distR="114300" simplePos="0" relativeHeight="251671552" behindDoc="0" locked="0" layoutInCell="1" allowOverlap="1" wp14:editId="26D55A2D">
              <wp:simplePos x="0" y="0"/>
              <mc:AlternateContent>
                <mc:Choice Requires="wp14">
                  <wp:positionH relativeFrom="page">
                    <wp14:pctPosHOffset>2500</wp14:pctPosHOffset>
                  </wp:positionH>
                </mc:Choice>
                <mc:Fallback>
                  <wp:positionH relativeFrom="page">
                    <wp:posOffset>188595</wp:posOffset>
                  </wp:positionH>
                </mc:Fallback>
              </mc:AlternateContent>
              <mc:AlternateContent>
                <mc:Choice Requires="wp14">
                  <wp:positionV relativeFrom="page">
                    <wp14:pctPosVOffset>83500</wp14:pctPosVOffset>
                  </wp:positionV>
                </mc:Choice>
                <mc:Fallback>
                  <wp:positionV relativeFrom="page">
                    <wp:posOffset>8928100</wp:posOffset>
                  </wp:positionV>
                </mc:Fallback>
              </mc:AlternateContent>
              <wp:extent cx="457200" cy="365760"/>
              <wp:effectExtent l="0" t="0" r="0" b="0"/>
              <wp:wrapNone/>
              <wp:docPr id="64" name="Corchetes doble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65760"/>
                      </a:xfrm>
                      <a:prstGeom prst="bracketPair">
                        <a:avLst/>
                      </a:prstGeom>
                      <a:solidFill>
                        <a:schemeClr val="accent1"/>
                      </a:solidFill>
                      <a:ln>
                        <a:solidFill>
                          <a:schemeClr val="bg1"/>
                        </a:solidFill>
                      </a:ln>
                    </wps:spPr>
                    <wps:style>
                      <a:lnRef idx="1">
                        <a:schemeClr val="accent1"/>
                      </a:lnRef>
                      <a:fillRef idx="0">
                        <a:schemeClr val="accent1"/>
                      </a:fillRef>
                      <a:effectRef idx="0">
                        <a:schemeClr val="accent1"/>
                      </a:effectRef>
                      <a:fontRef idx="minor">
                        <a:schemeClr val="tx1"/>
                      </a:fontRef>
                    </wps:style>
                    <wps:txbx>
                      <w:txbxContent>
                        <w:p w:rsidR="00272791" w:rsidRDefault="0081190F">
                          <w:pPr>
                            <w:jc w:val="center"/>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A44931" w:rsidRPr="00A44931">
                            <w:rPr>
                              <w:noProof/>
                              <w:color w:val="FFFFFF" w:themeColor="background1"/>
                              <w:sz w:val="24"/>
                              <w:szCs w:val="24"/>
                              <w:lang w:val="es-ES"/>
                            </w:rPr>
                            <w:t>2</w:t>
                          </w:r>
                          <w:r>
                            <w:rPr>
                              <w:color w:val="FFFFFF" w:themeColor="background1"/>
                              <w:sz w:val="24"/>
                              <w:szCs w:val="24"/>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dobles 7" o:spid="_x0000_s1031" type="#_x0000_t185" style="position:absolute;margin-left:0;margin-top:0;width:36pt;height:28.8pt;z-index:251671552;visibility:visible;mso-wrap-style:square;mso-width-percent:0;mso-height-percent:0;mso-left-percent:25;mso-top-percent:835;mso-wrap-distance-left:9pt;mso-wrap-distance-top:0;mso-wrap-distance-right:9pt;mso-wrap-distance-bottom:0;mso-position-horizontal-relative:page;mso-position-vertical-relative:page;mso-width-percent:0;mso-height-percent:0;mso-left-percent:25;mso-top-percent:835;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" filled="t" fillcolor="#a9a57c [3204]" strokecolor="white [3212]" strokeweight="1pt">
              <v:path arrowok="t"/>
              <v:textbox inset="0,,0">
                <w:txbxContent>
                  <w:p w:rsidR="00272791" w:rsidRDefault="0081190F">
                    <w:pPr>
                      <w:jc w:val="center"/>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A44931" w:rsidRPr="00A44931">
                      <w:rPr>
                        <w:noProof/>
                        <w:color w:val="FFFFFF" w:themeColor="background1"/>
                        <w:sz w:val="24"/>
                        <w:szCs w:val="24"/>
                        <w:lang w:val="es-ES"/>
                      </w:rPr>
                      <w:t>2</w:t>
                    </w:r>
                    <w:r>
                      <w:rPr>
                        <w:color w:val="FFFFFF" w:themeColor="background1"/>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791" w:rsidRDefault="0081190F">
    <w:r>
      <w:rPr>
        <w:noProof/>
        <w:color w:val="000000"/>
        <w:lang w:eastAsia="es-MX"/>
      </w:rPr>
      <mc:AlternateContent>
        <mc:Choice Requires="wps">
          <w:drawing>
            <wp:anchor distT="0" distB="0" distL="114300" distR="114300" simplePos="0" relativeHeight="251676672" behindDoc="1" locked="0" layoutInCell="1" allowOverlap="1" wp14:editId="61F137D4">
              <wp:simplePos x="0" y="0"/>
              <wp:positionH relativeFrom="page">
                <wp:align>left</wp:align>
              </wp:positionH>
              <wp:positionV relativeFrom="page">
                <wp:align>center</wp:align>
              </wp:positionV>
              <wp:extent cx="7072630" cy="10058400"/>
              <wp:effectExtent l="0" t="0" r="0" b="0"/>
              <wp:wrapNone/>
              <wp:docPr id="5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10058400"/>
                      </a:xfrm>
                      <a:prstGeom prst="rect">
                        <a:avLst/>
                      </a:prstGeom>
                      <a:ln>
                        <a:noFill/>
                      </a:ln>
                    </wps:spPr>
                    <wps:style>
                      <a:lnRef idx="2">
                        <a:schemeClr val="accent1">
                          <a:shade val="50000"/>
                        </a:schemeClr>
                      </a:lnRef>
                      <a:fillRef idx="1002">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91000</wp14:pctWidth>
              </wp14:sizeRelH>
              <wp14:sizeRelV relativeFrom="page">
                <wp14:pctHeight>100000</wp14:pctHeight>
              </wp14:sizeRelV>
            </wp:anchor>
          </w:drawing>
        </mc:Choice>
        <mc:Fallback>
          <w:pict>
            <v:rect w14:anchorId="22963A0B" id="Rectangle 5" o:spid="_x0000_s1026" style="position:absolute;margin-left:0;margin-top:0;width:556.9pt;height:11in;z-index:-251639808;visibility:visible;mso-wrap-style:square;mso-width-percent:910;mso-height-percent:1000;mso-wrap-distance-left:9pt;mso-wrap-distance-top:0;mso-wrap-distance-right:9pt;mso-wrap-distance-bottom:0;mso-position-horizontal:left;mso-position-horizontal-relative:page;mso-position-vertical:center;mso-position-vertical-relative:page;mso-width-percent:91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" fillcolor="white [2897]" stroked="f" strokeweight="2pt">
              <v:fill color2="#b2b2b2 [2241]" rotate="t" focusposition="13107f,.5" focussize="-13107f" colors="0 white;.75 white;1 #dadada" focus="100%" type="gradientRadial"/>
              <v:path arrowok="t"/>
              <w10:wrap anchorx="page" anchory="page"/>
            </v:rect>
          </w:pict>
        </mc:Fallback>
      </mc:AlternateContent>
    </w:r>
    <w:r>
      <w:rPr>
        <w:noProof/>
        <w:lang w:eastAsia="es-MX"/>
      </w:rPr>
      <mc:AlternateContent>
        <mc:Choice Requires="wps">
          <w:drawing>
            <wp:anchor distT="0" distB="0" distL="114300" distR="114300" simplePos="0" relativeHeight="251673600" behindDoc="1" locked="0" layoutInCell="1" allowOverlap="1" wp14:editId="7DF7A4CA">
              <wp:simplePos x="0" y="0"/>
              <mc:AlternateContent>
                <mc:Choice Requires="wp14">
                  <wp:positionH relativeFrom="page">
                    <wp14:pctPosHOffset>91000</wp14:pctPosHOffset>
                  </wp:positionH>
                </mc:Choice>
                <mc:Fallback>
                  <wp:positionH relativeFrom="page">
                    <wp:posOffset>6880225</wp:posOffset>
                  </wp:positionH>
                </mc:Fallback>
              </mc:AlternateContent>
              <wp:positionV relativeFrom="page">
                <wp:align>center</wp:align>
              </wp:positionV>
              <wp:extent cx="699770" cy="10058400"/>
              <wp:effectExtent l="0" t="0" r="0" b="0"/>
              <wp:wrapNone/>
              <wp:docPr id="52"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2791" w:rsidRDefault="00272791">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_x0000_s1032" style="position:absolute;margin-left:0;margin-top:0;width:55.1pt;height:11in;z-index:-251642880;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" fillcolor="#675e47 [3215]" stroked="f" strokeweight="2pt">
              <v:textbox>
                <w:txbxContent>
                  <w:p w:rsidR="00272791" w:rsidRDefault="00272791">
                    <w:pPr>
                      <w:rPr>
                        <w:rFonts w:eastAsia="Times New Roman"/>
                      </w:rPr>
                    </w:pPr>
                  </w:p>
                </w:txbxContent>
              </v:textbox>
              <w10:wrap anchorx="page" anchory="page"/>
            </v:rect>
          </w:pict>
        </mc:Fallback>
      </mc:AlternateContent>
    </w:r>
    <w:r>
      <w:rPr>
        <w:noProof/>
        <w:lang w:eastAsia="es-MX"/>
      </w:rPr>
      <mc:AlternateContent>
        <mc:Choice Requires="wps">
          <w:drawing>
            <wp:anchor distT="0" distB="0" distL="114300" distR="114300" simplePos="0" relativeHeight="251674624" behindDoc="1" locked="0" layoutInCell="1" allowOverlap="1" wp14:editId="2079E55A">
              <wp:simplePos x="0" y="0"/>
              <mc:AlternateContent>
                <mc:Choice Requires="wp14">
                  <wp:positionH relativeFrom="page">
                    <wp14:pctPosHOffset>91000</wp14:pctPosHOffset>
                  </wp:positionH>
                </mc:Choice>
                <mc:Fallback>
                  <wp:positionH relativeFrom="page">
                    <wp:posOffset>6880225</wp:posOffset>
                  </wp:positionH>
                </mc:Fallback>
              </mc:AlternateContent>
              <mc:AlternateContent>
                <mc:Choice Requires="wp14">
                  <wp:positionV relativeFrom="page">
                    <wp14:pctPosVOffset>81000</wp14:pctPosVOffset>
                  </wp:positionV>
                </mc:Choice>
                <mc:Fallback>
                  <wp:positionV relativeFrom="page">
                    <wp:posOffset>8660765</wp:posOffset>
                  </wp:positionV>
                </mc:Fallback>
              </mc:AlternateContent>
              <wp:extent cx="699770" cy="905510"/>
              <wp:effectExtent l="0" t="0" r="0" b="0"/>
              <wp:wrapNone/>
              <wp:docPr id="53"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2791" w:rsidRDefault="00272791"/>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33" style="position:absolute;margin-left:0;margin-top:0;width:55.1pt;height:71.3pt;z-index:-251641856;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" fillcolor="#a9a57c [3204]" stroked="f" strokeweight="2pt">
              <v:textbox>
                <w:txbxContent>
                  <w:p w:rsidR="00272791" w:rsidRDefault="00272791"/>
                </w:txbxContent>
              </v:textbox>
              <w10:wrap anchorx="page" anchory="page"/>
            </v:rect>
          </w:pict>
        </mc:Fallback>
      </mc:AlternateContent>
    </w:r>
    <w:r>
      <w:rPr>
        <w:noProof/>
        <w:lang w:eastAsia="es-MX"/>
      </w:rPr>
      <mc:AlternateContent>
        <mc:Choice Requires="wps">
          <w:drawing>
            <wp:anchor distT="0" distB="0" distL="114300" distR="114300" simplePos="0" relativeHeight="251675648" behindDoc="0" locked="0" layoutInCell="1" allowOverlap="1" wp14:editId="7F606CDB">
              <wp:simplePos x="0" y="0"/>
              <mc:AlternateContent>
                <mc:Choice Requires="wp14">
                  <wp:positionH relativeFrom="page">
                    <wp14:pctPosHOffset>91700</wp14:pctPosHOffset>
                  </wp:positionH>
                </mc:Choice>
                <mc:Fallback>
                  <wp:positionH relativeFrom="page">
                    <wp:posOffset>6932930</wp:posOffset>
                  </wp:positionH>
                </mc:Fallback>
              </mc:AlternateContent>
              <mc:AlternateContent>
                <mc:Choice Requires="wp14">
                  <wp:positionV relativeFrom="page">
                    <wp14:pctPosVOffset>83500</wp14:pctPosVOffset>
                  </wp:positionV>
                </mc:Choice>
                <mc:Fallback>
                  <wp:positionV relativeFrom="page">
                    <wp:posOffset>8928100</wp:posOffset>
                  </wp:positionV>
                </mc:Fallback>
              </mc:AlternateContent>
              <wp:extent cx="457200" cy="365760"/>
              <wp:effectExtent l="0" t="0" r="0" b="0"/>
              <wp:wrapNone/>
              <wp:docPr id="54" name="Corchetes doble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65760"/>
                      </a:xfrm>
                      <a:prstGeom prst="bracketPair">
                        <a:avLst/>
                      </a:prstGeom>
                      <a:solidFill>
                        <a:schemeClr val="accent1"/>
                      </a:solidFill>
                      <a:ln>
                        <a:solidFill>
                          <a:schemeClr val="bg1"/>
                        </a:solidFill>
                      </a:ln>
                    </wps:spPr>
                    <wps:style>
                      <a:lnRef idx="1">
                        <a:schemeClr val="accent1"/>
                      </a:lnRef>
                      <a:fillRef idx="0">
                        <a:schemeClr val="accent1"/>
                      </a:fillRef>
                      <a:effectRef idx="0">
                        <a:schemeClr val="accent1"/>
                      </a:effectRef>
                      <a:fontRef idx="minor">
                        <a:schemeClr val="tx1"/>
                      </a:fontRef>
                    </wps:style>
                    <wps:txbx>
                      <w:txbxContent>
                        <w:p w:rsidR="00272791" w:rsidRDefault="0081190F">
                          <w:pPr>
                            <w:jc w:val="center"/>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lang w:val="es-ES"/>
                            </w:rPr>
                            <w:t>1</w:t>
                          </w:r>
                          <w:r>
                            <w:rPr>
                              <w:color w:val="FFFFFF" w:themeColor="background1"/>
                              <w:sz w:val="24"/>
                              <w:szCs w:val="24"/>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4" type="#_x0000_t185" style="position:absolute;margin-left:0;margin-top:0;width:36pt;height:28.8pt;z-index:251675648;visibility:visible;mso-wrap-style:square;mso-width-percent:0;mso-height-percent:0;mso-left-percent:917;mso-top-percent:835;mso-wrap-distance-left:9pt;mso-wrap-distance-top:0;mso-wrap-distance-right:9pt;mso-wrap-distance-bottom:0;mso-position-horizontal-relative:page;mso-position-vertical-relative:page;mso-width-percent:0;mso-height-percent:0;mso-left-percent:917;mso-top-percent:835;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" filled="t" fillcolor="#a9a57c [3204]" strokecolor="white [3212]" strokeweight="1pt">
              <v:path arrowok="t"/>
              <v:textbox inset="0,,0">
                <w:txbxContent>
                  <w:p w:rsidR="00272791" w:rsidRDefault="0081190F">
                    <w:pPr>
                      <w:jc w:val="center"/>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lang w:val="es-ES"/>
                      </w:rPr>
                      <w:t>1</w:t>
                    </w:r>
                    <w:r>
                      <w:rPr>
                        <w:color w:val="FFFFFF" w:themeColor="background1"/>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F25" w:rsidRDefault="00FF2F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641" w:rsidRDefault="006C4641">
      <w:pPr>
        <w:spacing w:after="0" w:line="240" w:lineRule="auto"/>
      </w:pPr>
      <w:r>
        <w:separator/>
      </w:r>
    </w:p>
  </w:footnote>
  <w:footnote w:type="continuationSeparator" w:id="0">
    <w:p w:rsidR="006C4641" w:rsidRDefault="006C46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791" w:rsidRDefault="0081190F">
    <w:pPr>
      <w:pStyle w:val="Encabezado"/>
    </w:pPr>
    <w:r>
      <w:rPr>
        <w:noProof/>
        <w:color w:val="000000"/>
        <w:lang w:eastAsia="es-MX"/>
      </w:rPr>
      <mc:AlternateContent>
        <mc:Choice Requires="wps">
          <w:drawing>
            <wp:anchor distT="0" distB="0" distL="114300" distR="114300" simplePos="0" relativeHeight="251666432" behindDoc="1" locked="0" layoutInCell="1" allowOverlap="1" wp14:editId="77102A8C">
              <wp:simplePos x="0" y="0"/>
              <mc:AlternateContent>
                <mc:Choice Requires="wp14">
                  <wp:positionH relativeFrom="page">
                    <wp14:pctPosHOffset>9000</wp14:pctPosHOffset>
                  </wp:positionH>
                </mc:Choice>
                <mc:Fallback>
                  <wp:positionH relativeFrom="page">
                    <wp:posOffset>680085</wp:posOffset>
                  </wp:positionH>
                </mc:Fallback>
              </mc:AlternateContent>
              <wp:positionV relativeFrom="page">
                <wp:align>center</wp:align>
              </wp:positionV>
              <wp:extent cx="7072630" cy="10058400"/>
              <wp:effectExtent l="0" t="0" r="0" b="0"/>
              <wp:wrapNone/>
              <wp:docPr id="68"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10058400"/>
                      </a:xfrm>
                      <a:prstGeom prst="rect">
                        <a:avLst/>
                      </a:prstGeom>
                      <a:ln>
                        <a:noFill/>
                      </a:ln>
                    </wps:spPr>
                    <wps:style>
                      <a:lnRef idx="2">
                        <a:schemeClr val="accent1">
                          <a:shade val="50000"/>
                        </a:schemeClr>
                      </a:lnRef>
                      <a:fillRef idx="1002">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91000</wp14:pctWidth>
              </wp14:sizeRelH>
              <wp14:sizeRelV relativeFrom="page">
                <wp14:pctHeight>100000</wp14:pctHeight>
              </wp14:sizeRelV>
            </wp:anchor>
          </w:drawing>
        </mc:Choice>
        <mc:Fallback>
          <w:pict>
            <v:rect w14:anchorId="0FDEBEFB" id="Rectángulo 5" o:spid="_x0000_s1026" style="position:absolute;margin-left:0;margin-top:0;width:556.9pt;height:11in;z-index:-251650048;visibility:visible;mso-wrap-style:square;mso-width-percent:910;mso-height-percent:1000;mso-left-percent:90;mso-wrap-distance-left:9pt;mso-wrap-distance-top:0;mso-wrap-distance-right:9pt;mso-wrap-distance-bottom:0;mso-position-horizontal-relative:page;mso-position-vertical:center;mso-position-vertical-relative:page;mso-width-percent:910;mso-height-percent:1000;mso-left-percent:9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" fillcolor="white [2897]" stroked="f" strokeweight="2pt">
              <v:fill color2="#b2b2b2 [2241]" rotate="t" focusposition="13107f,.5" focussize="-13107f" colors="0 white;.75 white;1 #dadada" focus="100%" type="gradientRadial"/>
              <v:path arrowok="t"/>
              <w10:wrap anchorx="page" anchory="page"/>
            </v:rect>
          </w:pict>
        </mc:Fallback>
      </mc:AlternateContent>
    </w:r>
    <w:r>
      <w:rPr>
        <w:noProof/>
        <w:lang w:eastAsia="es-MX"/>
      </w:rPr>
      <mc:AlternateContent>
        <mc:Choice Requires="wps">
          <w:drawing>
            <wp:anchor distT="0" distB="0" distL="114300" distR="114300" simplePos="0" relativeHeight="251667456" behindDoc="0" locked="0" layoutInCell="1" allowOverlap="1" wp14:editId="423D3844">
              <wp:simplePos x="0" y="0"/>
              <mc:AlternateContent>
                <mc:Choice Requires="wp14">
                  <wp:positionH relativeFrom="page">
                    <wp14:pctPosHOffset>3500</wp14:pctPosHOffset>
                  </wp:positionH>
                </mc:Choice>
                <mc:Fallback>
                  <wp:positionH relativeFrom="page">
                    <wp:posOffset>264160</wp:posOffset>
                  </wp:positionH>
                </mc:Fallback>
              </mc:AlternateContent>
              <wp:positionV relativeFrom="page">
                <wp:align>center</wp:align>
              </wp:positionV>
              <wp:extent cx="409575" cy="4526280"/>
              <wp:effectExtent l="0" t="0" r="0" b="0"/>
              <wp:wrapNone/>
              <wp:docPr id="69"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4526280"/>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2791" w:rsidRDefault="0081190F">
                          <w:pPr>
                            <w:jc w:val="center"/>
                            <w:rPr>
                              <w:color w:val="FFFFFF" w:themeColor="background1"/>
                            </w:rPr>
                          </w:pPr>
                          <w:r>
                            <w:rPr>
                              <w:color w:val="FFFFFF" w:themeColor="background1"/>
                              <w:lang w:val="es-ES"/>
                            </w:rPr>
                            <w:t xml:space="preserve">Currículo: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5000</wp14:pctWidth>
              </wp14:sizeRelH>
              <wp14:sizeRelV relativeFrom="page">
                <wp14:pctHeight>45000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0;margin-top:0;width:32.25pt;height:356.4pt;z-index:251667456;visibility:visible;mso-wrap-style:square;mso-width-percent:50;mso-height-percent:450;mso-left-percent:35;mso-wrap-distance-left:9pt;mso-wrap-distance-top:0;mso-wrap-distance-right:9pt;mso-wrap-distance-bottom:0;mso-position-horizontal-relative:page;mso-position-vertical:center;mso-position-vertical-relative:page;mso-width-percent:50;mso-height-percent:450;mso-left-percent:35;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" fillcolor="#675e47 [3215]" stroked="f" strokeweight=".5pt">
              <v:textbox style="layout-flow:vertical;mso-layout-flow-alt:bottom-to-top">
                <w:txbxContent>
                  <w:p w:rsidR="00272791" w:rsidRDefault="0081190F">
                    <w:pPr>
                      <w:jc w:val="center"/>
                      <w:rPr>
                        <w:color w:val="FFFFFF" w:themeColor="background1"/>
                      </w:rPr>
                    </w:pPr>
                    <w:r>
                      <w:rPr>
                        <w:color w:val="FFFFFF" w:themeColor="background1"/>
                        <w:lang w:val="es-ES"/>
                      </w:rPr>
                      <w:t xml:space="preserve">Currículo: </w:t>
                    </w:r>
                  </w:p>
                </w:txbxContent>
              </v:textbox>
              <w10:wrap anchorx="page" anchory="page"/>
            </v:shape>
          </w:pict>
        </mc:Fallback>
      </mc:AlternateContent>
    </w:r>
    <w:r>
      <w:rPr>
        <w:noProof/>
        <w:lang w:eastAsia="es-MX"/>
      </w:rPr>
      <mc:AlternateContent>
        <mc:Choice Requires="wps">
          <w:drawing>
            <wp:anchor distT="0" distB="0" distL="114300" distR="114300" simplePos="0" relativeHeight="251665408" behindDoc="1" locked="0" layoutInCell="1" allowOverlap="1" wp14:editId="41A468D6">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81000</wp14:pctPosVOffset>
                  </wp:positionV>
                </mc:Choice>
                <mc:Fallback>
                  <wp:positionV relativeFrom="page">
                    <wp:posOffset>8660765</wp:posOffset>
                  </wp:positionV>
                </mc:Fallback>
              </mc:AlternateContent>
              <wp:extent cx="699770" cy="905510"/>
              <wp:effectExtent l="0" t="0" r="0" b="0"/>
              <wp:wrapNone/>
              <wp:docPr id="70"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2791" w:rsidRDefault="00272791"/>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Rectángulo 5" o:spid="_x0000_s1027" style="position:absolute;margin-left:0;margin-top:0;width:55.1pt;height:71.3pt;z-index:-251651072;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" fillcolor="#a9a57c [3204]" stroked="f" strokeweight="2pt">
              <v:textbox>
                <w:txbxContent>
                  <w:p w:rsidR="00272791" w:rsidRDefault="00272791"/>
                </w:txbxContent>
              </v:textbox>
              <w10:wrap anchorx="page" anchory="page"/>
            </v:rect>
          </w:pict>
        </mc:Fallback>
      </mc:AlternateContent>
    </w:r>
    <w:r>
      <w:rPr>
        <w:noProof/>
        <w:lang w:eastAsia="es-MX"/>
      </w:rPr>
      <mc:AlternateContent>
        <mc:Choice Requires="wps">
          <w:drawing>
            <wp:anchor distT="0" distB="0" distL="114300" distR="114300" simplePos="0" relativeHeight="251664384" behindDoc="1" locked="0" layoutInCell="1" allowOverlap="1" wp14:editId="5B56B54E">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99770" cy="10058400"/>
              <wp:effectExtent l="0" t="0" r="0" b="0"/>
              <wp:wrapNone/>
              <wp:docPr id="71"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2791" w:rsidRDefault="00272791">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Rectángulo 4" o:spid="_x0000_s1028" style="position:absolute;margin-left:0;margin-top:0;width:55.1pt;height:11in;z-index:-251652096;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" fillcolor="#675e47 [3215]" stroked="f" strokeweight="2pt">
              <v:textbox>
                <w:txbxContent>
                  <w:p w:rsidR="00272791" w:rsidRDefault="00272791">
                    <w:pPr>
                      <w:rPr>
                        <w:rFonts w:eastAsia="Times New Roman"/>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F25" w:rsidRDefault="00FF2F2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791" w:rsidRDefault="00FF2F25" w:rsidP="00FF2F25">
    <w:pPr>
      <w:pStyle w:val="Encabezado"/>
      <w:jc w:val="center"/>
    </w:pPr>
    <w:r>
      <w:rPr>
        <w:noProof/>
        <w:lang w:eastAsia="es-MX"/>
      </w:rPr>
      <w:drawing>
        <wp:inline distT="0" distB="0" distL="0" distR="0" wp14:anchorId="1611A82F" wp14:editId="3E6DD9BB">
          <wp:extent cx="2266950" cy="11430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JECZ_EMBLEMA_-03.png"/>
                  <pic:cNvPicPr/>
                </pic:nvPicPr>
                <pic:blipFill rotWithShape="1">
                  <a:blip r:embed="rId1">
                    <a:extLst>
                      <a:ext uri="{28A0092B-C50C-407E-A947-70E740481C1C}">
                        <a14:useLocalDpi xmlns:a14="http://schemas.microsoft.com/office/drawing/2010/main" val="0"/>
                      </a:ext>
                    </a:extLst>
                  </a:blip>
                  <a:srcRect l="29526" t="34439" r="29618" b="30239"/>
                  <a:stretch/>
                </pic:blipFill>
                <pic:spPr bwMode="auto">
                  <a:xfrm>
                    <a:off x="0" y="0"/>
                    <a:ext cx="2266950" cy="1143000"/>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r w:rsidR="0081190F">
      <w:rPr>
        <w:noProof/>
        <w:lang w:eastAsia="es-MX"/>
      </w:rPr>
      <mc:AlternateContent>
        <mc:Choice Requires="wps">
          <w:drawing>
            <wp:anchor distT="0" distB="0" distL="114300" distR="114300" simplePos="0" relativeHeight="251662336" behindDoc="1" locked="0" layoutInCell="1" allowOverlap="1" wp14:editId="313D127C">
              <wp:simplePos x="0" y="0"/>
              <wp:positionH relativeFrom="page">
                <wp:align>left</wp:align>
              </wp:positionH>
              <wp:positionV relativeFrom="page">
                <wp:align>center</wp:align>
              </wp:positionV>
              <wp:extent cx="7072630" cy="1005840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10058400"/>
                      </a:xfrm>
                      <a:prstGeom prst="rect">
                        <a:avLst/>
                      </a:prstGeom>
                      <a:ln>
                        <a:noFill/>
                      </a:ln>
                    </wps:spPr>
                    <wps:style>
                      <a:lnRef idx="2">
                        <a:schemeClr val="accent1">
                          <a:shade val="50000"/>
                        </a:schemeClr>
                      </a:lnRef>
                      <a:fillRef idx="1002">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91000</wp14:pctWidth>
              </wp14:sizeRelH>
              <wp14:sizeRelV relativeFrom="page">
                <wp14:pctHeight>100000</wp14:pctHeight>
              </wp14:sizeRelV>
            </wp:anchor>
          </w:drawing>
        </mc:Choice>
        <mc:Fallback>
          <w:pict>
            <v:rect w14:anchorId="3122873F" id="Rectangle 5" o:spid="_x0000_s1026" style="position:absolute;margin-left:0;margin-top:0;width:556.9pt;height:11in;z-index:-251654144;visibility:visible;mso-wrap-style:square;mso-width-percent:910;mso-height-percent:1000;mso-wrap-distance-left:9pt;mso-wrap-distance-top:0;mso-wrap-distance-right:9pt;mso-wrap-distance-bottom:0;mso-position-horizontal:left;mso-position-horizontal-relative:page;mso-position-vertical:center;mso-position-vertical-relative:page;mso-width-percent:91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" fillcolor="white [2897]" stroked="f" strokeweight="2pt">
              <v:fill color2="#b2b2b2 [2241]" rotate="t" focusposition="13107f,.5" focussize="-13107f" colors="0 white;.75 white;1 #dadada" focus="100%" type="gradientRadial"/>
              <w10:wrap anchorx="page" anchory="page"/>
            </v:rect>
          </w:pict>
        </mc:Fallback>
      </mc:AlternateContent>
    </w:r>
    <w:bookmarkEnd w:id="0"/>
    <w:r w:rsidR="0081190F">
      <w:rPr>
        <w:noProof/>
        <w:lang w:eastAsia="es-MX"/>
      </w:rPr>
      <mc:AlternateContent>
        <mc:Choice Requires="wps">
          <w:drawing>
            <wp:anchor distT="0" distB="0" distL="114300" distR="114300" simplePos="0" relativeHeight="251659264" behindDoc="0" locked="0" layoutInCell="1" allowOverlap="1" wp14:editId="0EFADB5E">
              <wp:simplePos x="0" y="0"/>
              <mc:AlternateContent>
                <mc:Choice Requires="wp14">
                  <wp:positionH relativeFrom="page">
                    <wp14:pctPosHOffset>91000</wp14:pctPosHOffset>
                  </wp:positionH>
                </mc:Choice>
                <mc:Fallback>
                  <wp:positionH relativeFrom="page">
                    <wp:posOffset>6880225</wp:posOffset>
                  </wp:positionH>
                </mc:Fallback>
              </mc:AlternateContent>
              <wp:positionV relativeFrom="page">
                <wp:align>center</wp:align>
              </wp:positionV>
              <wp:extent cx="699770" cy="10058400"/>
              <wp:effectExtent l="0" t="0" r="0" b="0"/>
              <wp:wrapNone/>
              <wp:docPr id="11"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2791" w:rsidRDefault="00272791">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_x0000_s1035" style="position:absolute;left:0;text-align:left;margin-left:0;margin-top:0;width:55.1pt;height:11in;z-index:251659264;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" fillcolor="#675e47 [3215]" stroked="f" strokeweight="2pt">
              <v:textbox>
                <w:txbxContent>
                  <w:p w:rsidR="00272791" w:rsidRDefault="00272791">
                    <w:pPr>
                      <w:rPr>
                        <w:rFonts w:eastAsia="Times New Roman"/>
                      </w:rPr>
                    </w:pPr>
                  </w:p>
                </w:txbxContent>
              </v:textbox>
              <w10:wrap anchorx="page" anchory="page"/>
            </v:rect>
          </w:pict>
        </mc:Fallback>
      </mc:AlternateContent>
    </w:r>
    <w:r w:rsidR="0081190F">
      <w:rPr>
        <w:noProof/>
        <w:lang w:eastAsia="es-MX"/>
      </w:rPr>
      <mc:AlternateContent>
        <mc:Choice Requires="wps">
          <w:drawing>
            <wp:anchor distT="0" distB="0" distL="114300" distR="114300" simplePos="0" relativeHeight="251660288" behindDoc="0" locked="0" layoutInCell="1" allowOverlap="1" wp14:editId="48BE6117">
              <wp:simplePos x="0" y="0"/>
              <mc:AlternateContent>
                <mc:Choice Requires="wp14">
                  <wp:positionH relativeFrom="page">
                    <wp14:pctPosHOffset>91000</wp14:pctPosHOffset>
                  </wp:positionH>
                </mc:Choice>
                <mc:Fallback>
                  <wp:positionH relativeFrom="page">
                    <wp:posOffset>6880225</wp:posOffset>
                  </wp:positionH>
                </mc:Fallback>
              </mc:AlternateContent>
              <mc:AlternateContent>
                <mc:Choice Requires="wp14">
                  <wp:positionV relativeFrom="page">
                    <wp14:pctPosVOffset>81000</wp14:pctPosVOffset>
                  </wp:positionV>
                </mc:Choice>
                <mc:Fallback>
                  <wp:positionV relativeFrom="page">
                    <wp:posOffset>8660765</wp:posOffset>
                  </wp:positionV>
                </mc:Fallback>
              </mc:AlternateContent>
              <wp:extent cx="699770" cy="905510"/>
              <wp:effectExtent l="0" t="0" r="0" b="0"/>
              <wp:wrapNone/>
              <wp:docPr id="12"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2791" w:rsidRDefault="00272791"/>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36" style="position:absolute;left:0;text-align:left;margin-left:0;margin-top:0;width:55.1pt;height:71.3pt;z-index:251660288;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" fillcolor="#a9a57c [3204]" stroked="f" strokeweight="2pt">
              <v:textbox>
                <w:txbxContent>
                  <w:p w:rsidR="00272791" w:rsidRDefault="00272791"/>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71C073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F8B07FD"/>
    <w:multiLevelType w:val="hybridMultilevel"/>
    <w:tmpl w:val="20582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51FDD"/>
    <w:multiLevelType w:val="hybridMultilevel"/>
    <w:tmpl w:val="D9DEAA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5E14F35"/>
    <w:multiLevelType w:val="hybridMultilevel"/>
    <w:tmpl w:val="F61663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21787A"/>
    <w:multiLevelType w:val="hybridMultilevel"/>
    <w:tmpl w:val="5378904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B515E79"/>
    <w:multiLevelType w:val="hybridMultilevel"/>
    <w:tmpl w:val="A65C830C"/>
    <w:lvl w:ilvl="0" w:tplc="503206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1B74737"/>
    <w:multiLevelType w:val="hybridMultilevel"/>
    <w:tmpl w:val="66A4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7220DB"/>
    <w:multiLevelType w:val="hybridMultilevel"/>
    <w:tmpl w:val="480EB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F5A674D"/>
    <w:multiLevelType w:val="hybridMultilevel"/>
    <w:tmpl w:val="7020ED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0641A7E"/>
    <w:multiLevelType w:val="hybridMultilevel"/>
    <w:tmpl w:val="A5AC51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0B726E4"/>
    <w:multiLevelType w:val="hybridMultilevel"/>
    <w:tmpl w:val="1BAE28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33544B2"/>
    <w:multiLevelType w:val="hybridMultilevel"/>
    <w:tmpl w:val="89F89234"/>
    <w:lvl w:ilvl="0" w:tplc="7FA8D00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54849D2"/>
    <w:multiLevelType w:val="hybridMultilevel"/>
    <w:tmpl w:val="7208094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7"/>
  </w:num>
  <w:num w:numId="4">
    <w:abstractNumId w:val="1"/>
  </w:num>
  <w:num w:numId="5">
    <w:abstractNumId w:val="0"/>
  </w:num>
  <w:num w:numId="6">
    <w:abstractNumId w:val="5"/>
  </w:num>
  <w:num w:numId="7">
    <w:abstractNumId w:val="11"/>
  </w:num>
  <w:num w:numId="8">
    <w:abstractNumId w:val="10"/>
  </w:num>
  <w:num w:numId="9">
    <w:abstractNumId w:val="9"/>
  </w:num>
  <w:num w:numId="10">
    <w:abstractNumId w:val="8"/>
  </w:num>
  <w:num w:numId="11">
    <w:abstractNumId w:val="4"/>
  </w:num>
  <w:num w:numId="12">
    <w:abstractNumId w:val="12"/>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DA6"/>
    <w:rsid w:val="000021E2"/>
    <w:rsid w:val="00017D2A"/>
    <w:rsid w:val="000215B4"/>
    <w:rsid w:val="00034A5E"/>
    <w:rsid w:val="0003682E"/>
    <w:rsid w:val="00037FE8"/>
    <w:rsid w:val="00056474"/>
    <w:rsid w:val="000606D2"/>
    <w:rsid w:val="00060E22"/>
    <w:rsid w:val="00061FA0"/>
    <w:rsid w:val="000628C9"/>
    <w:rsid w:val="00073FBD"/>
    <w:rsid w:val="000802B4"/>
    <w:rsid w:val="0008669B"/>
    <w:rsid w:val="00087C3F"/>
    <w:rsid w:val="00091115"/>
    <w:rsid w:val="00093A24"/>
    <w:rsid w:val="00094966"/>
    <w:rsid w:val="00097759"/>
    <w:rsid w:val="000A2C27"/>
    <w:rsid w:val="000A308F"/>
    <w:rsid w:val="000A3E1B"/>
    <w:rsid w:val="000A474B"/>
    <w:rsid w:val="000A5C68"/>
    <w:rsid w:val="000A769C"/>
    <w:rsid w:val="000B35F9"/>
    <w:rsid w:val="000B5BDA"/>
    <w:rsid w:val="000B5F7C"/>
    <w:rsid w:val="000B792D"/>
    <w:rsid w:val="000C3BB1"/>
    <w:rsid w:val="000D1CAB"/>
    <w:rsid w:val="000D24C7"/>
    <w:rsid w:val="000D4DD3"/>
    <w:rsid w:val="000E06DF"/>
    <w:rsid w:val="000E2A7D"/>
    <w:rsid w:val="000E7069"/>
    <w:rsid w:val="000F2040"/>
    <w:rsid w:val="001003CB"/>
    <w:rsid w:val="00103C72"/>
    <w:rsid w:val="0010439E"/>
    <w:rsid w:val="00105DCE"/>
    <w:rsid w:val="00111FDF"/>
    <w:rsid w:val="00112B43"/>
    <w:rsid w:val="00112BB7"/>
    <w:rsid w:val="0011421D"/>
    <w:rsid w:val="00116B6A"/>
    <w:rsid w:val="001170C2"/>
    <w:rsid w:val="001172CA"/>
    <w:rsid w:val="00121EC2"/>
    <w:rsid w:val="00133E3E"/>
    <w:rsid w:val="00134E5B"/>
    <w:rsid w:val="00135DF7"/>
    <w:rsid w:val="0014058B"/>
    <w:rsid w:val="00146FD0"/>
    <w:rsid w:val="001507E4"/>
    <w:rsid w:val="00152903"/>
    <w:rsid w:val="0015718C"/>
    <w:rsid w:val="001604D3"/>
    <w:rsid w:val="00172E4E"/>
    <w:rsid w:val="001824CB"/>
    <w:rsid w:val="00197C0E"/>
    <w:rsid w:val="001A1869"/>
    <w:rsid w:val="001A352B"/>
    <w:rsid w:val="001A3ACD"/>
    <w:rsid w:val="001A60C2"/>
    <w:rsid w:val="001B04B9"/>
    <w:rsid w:val="001B7339"/>
    <w:rsid w:val="001C0A21"/>
    <w:rsid w:val="001C0C46"/>
    <w:rsid w:val="001C77BD"/>
    <w:rsid w:val="001D300F"/>
    <w:rsid w:val="001D464E"/>
    <w:rsid w:val="001E0812"/>
    <w:rsid w:val="001E0C3D"/>
    <w:rsid w:val="001F40A8"/>
    <w:rsid w:val="002000E0"/>
    <w:rsid w:val="00205F31"/>
    <w:rsid w:val="0021263D"/>
    <w:rsid w:val="002137F7"/>
    <w:rsid w:val="00213B49"/>
    <w:rsid w:val="00214314"/>
    <w:rsid w:val="00217112"/>
    <w:rsid w:val="002232C5"/>
    <w:rsid w:val="002249E6"/>
    <w:rsid w:val="00233DD6"/>
    <w:rsid w:val="002424DE"/>
    <w:rsid w:val="00246433"/>
    <w:rsid w:val="00246BB2"/>
    <w:rsid w:val="00250781"/>
    <w:rsid w:val="002518F4"/>
    <w:rsid w:val="00251CE6"/>
    <w:rsid w:val="00253283"/>
    <w:rsid w:val="00257F2A"/>
    <w:rsid w:val="00270923"/>
    <w:rsid w:val="002724B5"/>
    <w:rsid w:val="00272791"/>
    <w:rsid w:val="00276C4D"/>
    <w:rsid w:val="002831AC"/>
    <w:rsid w:val="00292B4A"/>
    <w:rsid w:val="0029672B"/>
    <w:rsid w:val="002A7E36"/>
    <w:rsid w:val="002B40A0"/>
    <w:rsid w:val="002B541A"/>
    <w:rsid w:val="002B5AA0"/>
    <w:rsid w:val="002B77C5"/>
    <w:rsid w:val="002B795A"/>
    <w:rsid w:val="002B7A24"/>
    <w:rsid w:val="002E19D0"/>
    <w:rsid w:val="002E6D56"/>
    <w:rsid w:val="002F17CB"/>
    <w:rsid w:val="002F2435"/>
    <w:rsid w:val="002F412A"/>
    <w:rsid w:val="00300DB9"/>
    <w:rsid w:val="003026EE"/>
    <w:rsid w:val="003039B3"/>
    <w:rsid w:val="0031062B"/>
    <w:rsid w:val="00315E2F"/>
    <w:rsid w:val="00316822"/>
    <w:rsid w:val="00316B20"/>
    <w:rsid w:val="00317E95"/>
    <w:rsid w:val="00322F68"/>
    <w:rsid w:val="00330CE4"/>
    <w:rsid w:val="00330E89"/>
    <w:rsid w:val="003333B5"/>
    <w:rsid w:val="00335912"/>
    <w:rsid w:val="00336464"/>
    <w:rsid w:val="00340592"/>
    <w:rsid w:val="00343EA3"/>
    <w:rsid w:val="00346F85"/>
    <w:rsid w:val="00347D34"/>
    <w:rsid w:val="0035380B"/>
    <w:rsid w:val="00355BD6"/>
    <w:rsid w:val="0035736E"/>
    <w:rsid w:val="003630BA"/>
    <w:rsid w:val="0036382F"/>
    <w:rsid w:val="00367F40"/>
    <w:rsid w:val="00370D13"/>
    <w:rsid w:val="00374E20"/>
    <w:rsid w:val="00376B85"/>
    <w:rsid w:val="00377484"/>
    <w:rsid w:val="0039191B"/>
    <w:rsid w:val="00392677"/>
    <w:rsid w:val="00395221"/>
    <w:rsid w:val="003974A1"/>
    <w:rsid w:val="003A2F08"/>
    <w:rsid w:val="003A30C0"/>
    <w:rsid w:val="003B44AE"/>
    <w:rsid w:val="003B7214"/>
    <w:rsid w:val="003C2F90"/>
    <w:rsid w:val="003C4DE7"/>
    <w:rsid w:val="003C6E10"/>
    <w:rsid w:val="003C70B1"/>
    <w:rsid w:val="003D55C1"/>
    <w:rsid w:val="003D583D"/>
    <w:rsid w:val="003D6BAD"/>
    <w:rsid w:val="003E3FC4"/>
    <w:rsid w:val="003E5E76"/>
    <w:rsid w:val="00405F57"/>
    <w:rsid w:val="00411B0A"/>
    <w:rsid w:val="00415EE4"/>
    <w:rsid w:val="004206D7"/>
    <w:rsid w:val="0042260A"/>
    <w:rsid w:val="00426894"/>
    <w:rsid w:val="00426ACF"/>
    <w:rsid w:val="0043124A"/>
    <w:rsid w:val="00437013"/>
    <w:rsid w:val="0043707F"/>
    <w:rsid w:val="00444C01"/>
    <w:rsid w:val="00446091"/>
    <w:rsid w:val="00447B7C"/>
    <w:rsid w:val="00452777"/>
    <w:rsid w:val="00453CE4"/>
    <w:rsid w:val="00461038"/>
    <w:rsid w:val="0046400F"/>
    <w:rsid w:val="0046434B"/>
    <w:rsid w:val="00466B9E"/>
    <w:rsid w:val="00470051"/>
    <w:rsid w:val="00473968"/>
    <w:rsid w:val="00480195"/>
    <w:rsid w:val="004867C3"/>
    <w:rsid w:val="0049081B"/>
    <w:rsid w:val="004928E1"/>
    <w:rsid w:val="004B0869"/>
    <w:rsid w:val="004B124F"/>
    <w:rsid w:val="004B483B"/>
    <w:rsid w:val="004B5456"/>
    <w:rsid w:val="004B6E08"/>
    <w:rsid w:val="004C0F48"/>
    <w:rsid w:val="004C4885"/>
    <w:rsid w:val="004C5D0E"/>
    <w:rsid w:val="004C6677"/>
    <w:rsid w:val="004D1838"/>
    <w:rsid w:val="004D2A49"/>
    <w:rsid w:val="004D3F5D"/>
    <w:rsid w:val="004D7951"/>
    <w:rsid w:val="004E0BA3"/>
    <w:rsid w:val="004E36ED"/>
    <w:rsid w:val="004E6850"/>
    <w:rsid w:val="004E7401"/>
    <w:rsid w:val="004F3412"/>
    <w:rsid w:val="004F6A9E"/>
    <w:rsid w:val="0050231D"/>
    <w:rsid w:val="00504DBF"/>
    <w:rsid w:val="00506BC7"/>
    <w:rsid w:val="005121D1"/>
    <w:rsid w:val="005150B2"/>
    <w:rsid w:val="005204C7"/>
    <w:rsid w:val="00523012"/>
    <w:rsid w:val="00523F2F"/>
    <w:rsid w:val="00525312"/>
    <w:rsid w:val="00525502"/>
    <w:rsid w:val="00527351"/>
    <w:rsid w:val="0052756E"/>
    <w:rsid w:val="00541377"/>
    <w:rsid w:val="00542338"/>
    <w:rsid w:val="00556BEB"/>
    <w:rsid w:val="00556EA8"/>
    <w:rsid w:val="00564A2C"/>
    <w:rsid w:val="0056708F"/>
    <w:rsid w:val="005704C3"/>
    <w:rsid w:val="00572AFC"/>
    <w:rsid w:val="005748AD"/>
    <w:rsid w:val="00581131"/>
    <w:rsid w:val="00582C6C"/>
    <w:rsid w:val="00587947"/>
    <w:rsid w:val="00587C6C"/>
    <w:rsid w:val="00587C9B"/>
    <w:rsid w:val="005910A4"/>
    <w:rsid w:val="0059250A"/>
    <w:rsid w:val="005A1A4A"/>
    <w:rsid w:val="005A3D23"/>
    <w:rsid w:val="005B3F88"/>
    <w:rsid w:val="005B4961"/>
    <w:rsid w:val="005B63CC"/>
    <w:rsid w:val="005C35DD"/>
    <w:rsid w:val="005C3778"/>
    <w:rsid w:val="005C486D"/>
    <w:rsid w:val="005C6423"/>
    <w:rsid w:val="005C7103"/>
    <w:rsid w:val="005D25BE"/>
    <w:rsid w:val="005D2CF9"/>
    <w:rsid w:val="005D391E"/>
    <w:rsid w:val="005E16A7"/>
    <w:rsid w:val="005E4E12"/>
    <w:rsid w:val="005F121E"/>
    <w:rsid w:val="005F5AAD"/>
    <w:rsid w:val="00602014"/>
    <w:rsid w:val="0060617B"/>
    <w:rsid w:val="00607ABC"/>
    <w:rsid w:val="00607BFE"/>
    <w:rsid w:val="00614AF6"/>
    <w:rsid w:val="006209CA"/>
    <w:rsid w:val="0062341A"/>
    <w:rsid w:val="00626390"/>
    <w:rsid w:val="00630BC9"/>
    <w:rsid w:val="006339EF"/>
    <w:rsid w:val="00635AAB"/>
    <w:rsid w:val="006370BE"/>
    <w:rsid w:val="006407A3"/>
    <w:rsid w:val="00641929"/>
    <w:rsid w:val="00644C48"/>
    <w:rsid w:val="006464CD"/>
    <w:rsid w:val="00656219"/>
    <w:rsid w:val="00656B14"/>
    <w:rsid w:val="0066158E"/>
    <w:rsid w:val="00662D2F"/>
    <w:rsid w:val="006630E1"/>
    <w:rsid w:val="00664A65"/>
    <w:rsid w:val="00666FB0"/>
    <w:rsid w:val="00666FCD"/>
    <w:rsid w:val="006671F4"/>
    <w:rsid w:val="006769E8"/>
    <w:rsid w:val="006820D8"/>
    <w:rsid w:val="006916C1"/>
    <w:rsid w:val="00697A32"/>
    <w:rsid w:val="006A1797"/>
    <w:rsid w:val="006A4C14"/>
    <w:rsid w:val="006A59CE"/>
    <w:rsid w:val="006A6323"/>
    <w:rsid w:val="006A6622"/>
    <w:rsid w:val="006C4641"/>
    <w:rsid w:val="006D0593"/>
    <w:rsid w:val="006D07B8"/>
    <w:rsid w:val="006D16FB"/>
    <w:rsid w:val="006D34D5"/>
    <w:rsid w:val="006D585E"/>
    <w:rsid w:val="006E2271"/>
    <w:rsid w:val="006E5FF8"/>
    <w:rsid w:val="006F2691"/>
    <w:rsid w:val="006F6927"/>
    <w:rsid w:val="00707D6D"/>
    <w:rsid w:val="007135B9"/>
    <w:rsid w:val="00717465"/>
    <w:rsid w:val="007254E5"/>
    <w:rsid w:val="007262E0"/>
    <w:rsid w:val="00726F60"/>
    <w:rsid w:val="00730FBC"/>
    <w:rsid w:val="0073250D"/>
    <w:rsid w:val="00735FD9"/>
    <w:rsid w:val="00741168"/>
    <w:rsid w:val="00741847"/>
    <w:rsid w:val="00743988"/>
    <w:rsid w:val="00744A53"/>
    <w:rsid w:val="00746C98"/>
    <w:rsid w:val="00754EE3"/>
    <w:rsid w:val="0076266D"/>
    <w:rsid w:val="00762FEE"/>
    <w:rsid w:val="00764664"/>
    <w:rsid w:val="007657BF"/>
    <w:rsid w:val="007762FA"/>
    <w:rsid w:val="0078300F"/>
    <w:rsid w:val="00786C1B"/>
    <w:rsid w:val="0079684C"/>
    <w:rsid w:val="007A019A"/>
    <w:rsid w:val="007A0BC3"/>
    <w:rsid w:val="007A1C63"/>
    <w:rsid w:val="007A1DFC"/>
    <w:rsid w:val="007A3180"/>
    <w:rsid w:val="007A6460"/>
    <w:rsid w:val="007C46ED"/>
    <w:rsid w:val="007C7576"/>
    <w:rsid w:val="007D3EFA"/>
    <w:rsid w:val="007D40D8"/>
    <w:rsid w:val="007E2C0A"/>
    <w:rsid w:val="007E37B4"/>
    <w:rsid w:val="007E4A9F"/>
    <w:rsid w:val="007E595F"/>
    <w:rsid w:val="007E63A2"/>
    <w:rsid w:val="007E6739"/>
    <w:rsid w:val="007F0857"/>
    <w:rsid w:val="007F6491"/>
    <w:rsid w:val="007F783E"/>
    <w:rsid w:val="008059FD"/>
    <w:rsid w:val="00805A7C"/>
    <w:rsid w:val="0081190F"/>
    <w:rsid w:val="00812063"/>
    <w:rsid w:val="0081446C"/>
    <w:rsid w:val="00820782"/>
    <w:rsid w:val="00822585"/>
    <w:rsid w:val="008358A6"/>
    <w:rsid w:val="00843138"/>
    <w:rsid w:val="00846186"/>
    <w:rsid w:val="008513EE"/>
    <w:rsid w:val="008545FC"/>
    <w:rsid w:val="00857EC3"/>
    <w:rsid w:val="00861099"/>
    <w:rsid w:val="00862CC1"/>
    <w:rsid w:val="00873C04"/>
    <w:rsid w:val="00873C79"/>
    <w:rsid w:val="00875339"/>
    <w:rsid w:val="00877DA6"/>
    <w:rsid w:val="00882695"/>
    <w:rsid w:val="00887A62"/>
    <w:rsid w:val="00890767"/>
    <w:rsid w:val="00895D15"/>
    <w:rsid w:val="008A03DE"/>
    <w:rsid w:val="008A3290"/>
    <w:rsid w:val="008A5335"/>
    <w:rsid w:val="008A7B11"/>
    <w:rsid w:val="008B3AD7"/>
    <w:rsid w:val="008B4A9E"/>
    <w:rsid w:val="008B7540"/>
    <w:rsid w:val="008B7765"/>
    <w:rsid w:val="008D3608"/>
    <w:rsid w:val="008E3AC5"/>
    <w:rsid w:val="008F075F"/>
    <w:rsid w:val="008F1881"/>
    <w:rsid w:val="008F25F7"/>
    <w:rsid w:val="008F379C"/>
    <w:rsid w:val="008F7180"/>
    <w:rsid w:val="00904EF6"/>
    <w:rsid w:val="0091225B"/>
    <w:rsid w:val="00912FE5"/>
    <w:rsid w:val="009152B3"/>
    <w:rsid w:val="00916B0D"/>
    <w:rsid w:val="00921E8A"/>
    <w:rsid w:val="0093054F"/>
    <w:rsid w:val="00935C72"/>
    <w:rsid w:val="009415C6"/>
    <w:rsid w:val="00944C01"/>
    <w:rsid w:val="00950C8F"/>
    <w:rsid w:val="0095275F"/>
    <w:rsid w:val="00956994"/>
    <w:rsid w:val="009573BD"/>
    <w:rsid w:val="00962836"/>
    <w:rsid w:val="0096531E"/>
    <w:rsid w:val="00967416"/>
    <w:rsid w:val="009676B8"/>
    <w:rsid w:val="00974022"/>
    <w:rsid w:val="00974F50"/>
    <w:rsid w:val="0098011D"/>
    <w:rsid w:val="00980CC3"/>
    <w:rsid w:val="00983630"/>
    <w:rsid w:val="00985354"/>
    <w:rsid w:val="009857C7"/>
    <w:rsid w:val="00995591"/>
    <w:rsid w:val="009962AA"/>
    <w:rsid w:val="009963CB"/>
    <w:rsid w:val="00997747"/>
    <w:rsid w:val="009A06D7"/>
    <w:rsid w:val="009A1D54"/>
    <w:rsid w:val="009A2281"/>
    <w:rsid w:val="009A2542"/>
    <w:rsid w:val="009A46BC"/>
    <w:rsid w:val="009A4D09"/>
    <w:rsid w:val="009B06BB"/>
    <w:rsid w:val="009B223A"/>
    <w:rsid w:val="009C26B9"/>
    <w:rsid w:val="009C480F"/>
    <w:rsid w:val="009C6DF2"/>
    <w:rsid w:val="009D0094"/>
    <w:rsid w:val="009D1251"/>
    <w:rsid w:val="009D3936"/>
    <w:rsid w:val="009E1747"/>
    <w:rsid w:val="009E5ACB"/>
    <w:rsid w:val="009E6029"/>
    <w:rsid w:val="009E6889"/>
    <w:rsid w:val="009E7346"/>
    <w:rsid w:val="009E73AD"/>
    <w:rsid w:val="009F7973"/>
    <w:rsid w:val="00A0061C"/>
    <w:rsid w:val="00A006B4"/>
    <w:rsid w:val="00A04601"/>
    <w:rsid w:val="00A10263"/>
    <w:rsid w:val="00A27657"/>
    <w:rsid w:val="00A30553"/>
    <w:rsid w:val="00A35CD6"/>
    <w:rsid w:val="00A41C20"/>
    <w:rsid w:val="00A426A7"/>
    <w:rsid w:val="00A44931"/>
    <w:rsid w:val="00A44996"/>
    <w:rsid w:val="00A50174"/>
    <w:rsid w:val="00A515C2"/>
    <w:rsid w:val="00A5443E"/>
    <w:rsid w:val="00A568BF"/>
    <w:rsid w:val="00A571A7"/>
    <w:rsid w:val="00A706FB"/>
    <w:rsid w:val="00A726FC"/>
    <w:rsid w:val="00A73DF7"/>
    <w:rsid w:val="00A8251F"/>
    <w:rsid w:val="00A82948"/>
    <w:rsid w:val="00A90FBD"/>
    <w:rsid w:val="00A9180B"/>
    <w:rsid w:val="00A97080"/>
    <w:rsid w:val="00AA4233"/>
    <w:rsid w:val="00AA6837"/>
    <w:rsid w:val="00AB1482"/>
    <w:rsid w:val="00AB610E"/>
    <w:rsid w:val="00AC10E6"/>
    <w:rsid w:val="00AC1280"/>
    <w:rsid w:val="00AC17B5"/>
    <w:rsid w:val="00AC1FE9"/>
    <w:rsid w:val="00AC44C8"/>
    <w:rsid w:val="00AC5A91"/>
    <w:rsid w:val="00AD0147"/>
    <w:rsid w:val="00AD75C7"/>
    <w:rsid w:val="00AE1E89"/>
    <w:rsid w:val="00AF287A"/>
    <w:rsid w:val="00B124B1"/>
    <w:rsid w:val="00B202CD"/>
    <w:rsid w:val="00B21C0A"/>
    <w:rsid w:val="00B278FD"/>
    <w:rsid w:val="00B30D44"/>
    <w:rsid w:val="00B32CF6"/>
    <w:rsid w:val="00B34A09"/>
    <w:rsid w:val="00B34FE8"/>
    <w:rsid w:val="00B42AD9"/>
    <w:rsid w:val="00B43590"/>
    <w:rsid w:val="00B47801"/>
    <w:rsid w:val="00B5221B"/>
    <w:rsid w:val="00B56451"/>
    <w:rsid w:val="00B703FD"/>
    <w:rsid w:val="00B77701"/>
    <w:rsid w:val="00B778C0"/>
    <w:rsid w:val="00B77B4D"/>
    <w:rsid w:val="00B80563"/>
    <w:rsid w:val="00B81A3C"/>
    <w:rsid w:val="00B83174"/>
    <w:rsid w:val="00B91420"/>
    <w:rsid w:val="00B922A3"/>
    <w:rsid w:val="00B93308"/>
    <w:rsid w:val="00B948D3"/>
    <w:rsid w:val="00BA0857"/>
    <w:rsid w:val="00BA0EB4"/>
    <w:rsid w:val="00BA3F1A"/>
    <w:rsid w:val="00BA5FBC"/>
    <w:rsid w:val="00BA634D"/>
    <w:rsid w:val="00BB4C5E"/>
    <w:rsid w:val="00BB79FD"/>
    <w:rsid w:val="00BC012B"/>
    <w:rsid w:val="00BC046E"/>
    <w:rsid w:val="00BC1DF5"/>
    <w:rsid w:val="00BC7106"/>
    <w:rsid w:val="00BC74BE"/>
    <w:rsid w:val="00BD1120"/>
    <w:rsid w:val="00BD342B"/>
    <w:rsid w:val="00BD6DAD"/>
    <w:rsid w:val="00BD7632"/>
    <w:rsid w:val="00BE26CA"/>
    <w:rsid w:val="00BE5467"/>
    <w:rsid w:val="00BF19D6"/>
    <w:rsid w:val="00BF25A7"/>
    <w:rsid w:val="00BF39A1"/>
    <w:rsid w:val="00BF6FE7"/>
    <w:rsid w:val="00BF779C"/>
    <w:rsid w:val="00C02FAC"/>
    <w:rsid w:val="00C04C9F"/>
    <w:rsid w:val="00C11FDD"/>
    <w:rsid w:val="00C1345E"/>
    <w:rsid w:val="00C20109"/>
    <w:rsid w:val="00C21B0D"/>
    <w:rsid w:val="00C22941"/>
    <w:rsid w:val="00C24486"/>
    <w:rsid w:val="00C24BB0"/>
    <w:rsid w:val="00C25408"/>
    <w:rsid w:val="00C262BD"/>
    <w:rsid w:val="00C27A3F"/>
    <w:rsid w:val="00C32DCA"/>
    <w:rsid w:val="00C36728"/>
    <w:rsid w:val="00C5001E"/>
    <w:rsid w:val="00C556AF"/>
    <w:rsid w:val="00C65662"/>
    <w:rsid w:val="00C7209C"/>
    <w:rsid w:val="00C77F3B"/>
    <w:rsid w:val="00C8490C"/>
    <w:rsid w:val="00C85338"/>
    <w:rsid w:val="00C86889"/>
    <w:rsid w:val="00C86B66"/>
    <w:rsid w:val="00C903E3"/>
    <w:rsid w:val="00C95831"/>
    <w:rsid w:val="00C963DD"/>
    <w:rsid w:val="00C9650D"/>
    <w:rsid w:val="00CA1424"/>
    <w:rsid w:val="00CA1829"/>
    <w:rsid w:val="00CA4460"/>
    <w:rsid w:val="00CA5376"/>
    <w:rsid w:val="00CA5989"/>
    <w:rsid w:val="00CA5D8B"/>
    <w:rsid w:val="00CB050A"/>
    <w:rsid w:val="00CB5119"/>
    <w:rsid w:val="00CC14E5"/>
    <w:rsid w:val="00CC3A35"/>
    <w:rsid w:val="00CC5B0F"/>
    <w:rsid w:val="00CC68E2"/>
    <w:rsid w:val="00CD61F7"/>
    <w:rsid w:val="00CE0370"/>
    <w:rsid w:val="00CE13F3"/>
    <w:rsid w:val="00CE6FF8"/>
    <w:rsid w:val="00CE783E"/>
    <w:rsid w:val="00CF1A7C"/>
    <w:rsid w:val="00CF2002"/>
    <w:rsid w:val="00CF5372"/>
    <w:rsid w:val="00CF5411"/>
    <w:rsid w:val="00CF62F4"/>
    <w:rsid w:val="00CF7976"/>
    <w:rsid w:val="00D036D5"/>
    <w:rsid w:val="00D04D3B"/>
    <w:rsid w:val="00D07428"/>
    <w:rsid w:val="00D075B9"/>
    <w:rsid w:val="00D117E5"/>
    <w:rsid w:val="00D12A75"/>
    <w:rsid w:val="00D12CC3"/>
    <w:rsid w:val="00D12D99"/>
    <w:rsid w:val="00D141EF"/>
    <w:rsid w:val="00D158F7"/>
    <w:rsid w:val="00D36D8C"/>
    <w:rsid w:val="00D43EA7"/>
    <w:rsid w:val="00D45B26"/>
    <w:rsid w:val="00D51F3F"/>
    <w:rsid w:val="00D52AB0"/>
    <w:rsid w:val="00D61CC0"/>
    <w:rsid w:val="00D63267"/>
    <w:rsid w:val="00D65267"/>
    <w:rsid w:val="00D7673C"/>
    <w:rsid w:val="00D77F7E"/>
    <w:rsid w:val="00D81B2F"/>
    <w:rsid w:val="00D8301F"/>
    <w:rsid w:val="00D93D7B"/>
    <w:rsid w:val="00D9578E"/>
    <w:rsid w:val="00DA527C"/>
    <w:rsid w:val="00DB3467"/>
    <w:rsid w:val="00DB4431"/>
    <w:rsid w:val="00DB7D34"/>
    <w:rsid w:val="00DC0E55"/>
    <w:rsid w:val="00DC6A44"/>
    <w:rsid w:val="00DD2895"/>
    <w:rsid w:val="00DD374B"/>
    <w:rsid w:val="00DD4D08"/>
    <w:rsid w:val="00DD5783"/>
    <w:rsid w:val="00DE1DCD"/>
    <w:rsid w:val="00DE355F"/>
    <w:rsid w:val="00DE3815"/>
    <w:rsid w:val="00DE642C"/>
    <w:rsid w:val="00DF30A0"/>
    <w:rsid w:val="00E007D0"/>
    <w:rsid w:val="00E03FF8"/>
    <w:rsid w:val="00E159F6"/>
    <w:rsid w:val="00E16335"/>
    <w:rsid w:val="00E205AA"/>
    <w:rsid w:val="00E20B34"/>
    <w:rsid w:val="00E27D88"/>
    <w:rsid w:val="00E27E0D"/>
    <w:rsid w:val="00E3465A"/>
    <w:rsid w:val="00E40DA2"/>
    <w:rsid w:val="00E41801"/>
    <w:rsid w:val="00E43CB7"/>
    <w:rsid w:val="00E50623"/>
    <w:rsid w:val="00E533EB"/>
    <w:rsid w:val="00E536E0"/>
    <w:rsid w:val="00E5712E"/>
    <w:rsid w:val="00E61A7B"/>
    <w:rsid w:val="00E63E00"/>
    <w:rsid w:val="00E655C7"/>
    <w:rsid w:val="00E65F68"/>
    <w:rsid w:val="00E663B4"/>
    <w:rsid w:val="00E708C0"/>
    <w:rsid w:val="00E7444C"/>
    <w:rsid w:val="00E858ED"/>
    <w:rsid w:val="00E87C09"/>
    <w:rsid w:val="00E90CB8"/>
    <w:rsid w:val="00EA43C0"/>
    <w:rsid w:val="00EB0336"/>
    <w:rsid w:val="00EB487E"/>
    <w:rsid w:val="00EC02AC"/>
    <w:rsid w:val="00EC19E9"/>
    <w:rsid w:val="00EC286E"/>
    <w:rsid w:val="00EC3121"/>
    <w:rsid w:val="00EC713F"/>
    <w:rsid w:val="00ED0F4D"/>
    <w:rsid w:val="00ED13AA"/>
    <w:rsid w:val="00ED4E2B"/>
    <w:rsid w:val="00EE130A"/>
    <w:rsid w:val="00EE71D7"/>
    <w:rsid w:val="00EF3645"/>
    <w:rsid w:val="00EF3F8E"/>
    <w:rsid w:val="00EF5856"/>
    <w:rsid w:val="00F046CC"/>
    <w:rsid w:val="00F06E9D"/>
    <w:rsid w:val="00F07212"/>
    <w:rsid w:val="00F07737"/>
    <w:rsid w:val="00F10141"/>
    <w:rsid w:val="00F10951"/>
    <w:rsid w:val="00F12203"/>
    <w:rsid w:val="00F14D08"/>
    <w:rsid w:val="00F20324"/>
    <w:rsid w:val="00F22E47"/>
    <w:rsid w:val="00F2314A"/>
    <w:rsid w:val="00F24302"/>
    <w:rsid w:val="00F33F6E"/>
    <w:rsid w:val="00F34CCF"/>
    <w:rsid w:val="00F36BF4"/>
    <w:rsid w:val="00F37EC5"/>
    <w:rsid w:val="00F441BD"/>
    <w:rsid w:val="00F46BD3"/>
    <w:rsid w:val="00F502C2"/>
    <w:rsid w:val="00F524B4"/>
    <w:rsid w:val="00F52D68"/>
    <w:rsid w:val="00F55BBC"/>
    <w:rsid w:val="00F606DA"/>
    <w:rsid w:val="00F65342"/>
    <w:rsid w:val="00F706D7"/>
    <w:rsid w:val="00F72912"/>
    <w:rsid w:val="00F74C69"/>
    <w:rsid w:val="00F82549"/>
    <w:rsid w:val="00F82A4B"/>
    <w:rsid w:val="00F83E30"/>
    <w:rsid w:val="00F86B94"/>
    <w:rsid w:val="00F913F3"/>
    <w:rsid w:val="00F914D3"/>
    <w:rsid w:val="00F91DC7"/>
    <w:rsid w:val="00F93A7E"/>
    <w:rsid w:val="00F940C7"/>
    <w:rsid w:val="00FA0F1A"/>
    <w:rsid w:val="00FA26AF"/>
    <w:rsid w:val="00FA26B8"/>
    <w:rsid w:val="00FA396E"/>
    <w:rsid w:val="00FB072A"/>
    <w:rsid w:val="00FB447A"/>
    <w:rsid w:val="00FB46E6"/>
    <w:rsid w:val="00FC1C64"/>
    <w:rsid w:val="00FC3C6D"/>
    <w:rsid w:val="00FC4E21"/>
    <w:rsid w:val="00FC5156"/>
    <w:rsid w:val="00FC6010"/>
    <w:rsid w:val="00FC7028"/>
    <w:rsid w:val="00FD0AD5"/>
    <w:rsid w:val="00FD44F6"/>
    <w:rsid w:val="00FD4B04"/>
    <w:rsid w:val="00FD723B"/>
    <w:rsid w:val="00FD79D9"/>
    <w:rsid w:val="00FF2B3C"/>
    <w:rsid w:val="00FF2F25"/>
    <w:rsid w:val="00FF554E"/>
    <w:rsid w:val="00FF5F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C29D45"/>
  <w15:docId w15:val="{FF886D6A-0D20-4127-9544-2D833A65B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7DA6"/>
    <w:pPr>
      <w:spacing w:after="160" w:line="259" w:lineRule="auto"/>
    </w:pPr>
    <w:rPr>
      <w:lang w:eastAsia="en-US"/>
    </w:rPr>
  </w:style>
  <w:style w:type="paragraph" w:styleId="Ttulo1">
    <w:name w:val="heading 1"/>
    <w:basedOn w:val="Normal"/>
    <w:next w:val="Normal"/>
    <w:link w:val="Ttulo1Car"/>
    <w:uiPriority w:val="9"/>
    <w:qFormat/>
    <w:pPr>
      <w:keepNext/>
      <w:keepLines/>
      <w:spacing w:before="360" w:after="0" w:line="240" w:lineRule="auto"/>
      <w:outlineLvl w:val="0"/>
    </w:pPr>
    <w:rPr>
      <w:rFonts w:asciiTheme="majorHAnsi" w:eastAsiaTheme="majorEastAsia" w:hAnsiTheme="majorHAnsi" w:cstheme="majorBidi"/>
      <w:bCs/>
      <w:color w:val="A9A57C" w:themeColor="accent1"/>
      <w:sz w:val="32"/>
      <w:szCs w:val="32"/>
      <w14:numForm w14:val="oldStyle"/>
    </w:rPr>
  </w:style>
  <w:style w:type="paragraph" w:styleId="Ttulo2">
    <w:name w:val="heading 2"/>
    <w:basedOn w:val="Normal"/>
    <w:next w:val="Normal"/>
    <w:link w:val="Ttulo2Car"/>
    <w:uiPriority w:val="9"/>
    <w:unhideWhenUsed/>
    <w:qFormat/>
    <w:pPr>
      <w:keepNext/>
      <w:keepLines/>
      <w:spacing w:before="120" w:after="0" w:line="240" w:lineRule="auto"/>
      <w:outlineLvl w:val="1"/>
    </w:pPr>
    <w:rPr>
      <w:rFonts w:asciiTheme="majorHAnsi" w:eastAsiaTheme="majorEastAsia" w:hAnsiTheme="majorHAnsi" w:cstheme="majorBidi"/>
      <w:bCs/>
      <w:color w:val="675E47" w:themeColor="text2"/>
      <w:sz w:val="28"/>
      <w:szCs w:val="28"/>
    </w:rPr>
  </w:style>
  <w:style w:type="paragraph" w:styleId="Ttulo3">
    <w:name w:val="heading 3"/>
    <w:basedOn w:val="Normal"/>
    <w:next w:val="Normal"/>
    <w:link w:val="Ttulo3Car"/>
    <w:uiPriority w:val="9"/>
    <w:semiHidden/>
    <w:unhideWhenUsed/>
    <w:qFormat/>
    <w:pPr>
      <w:keepNext/>
      <w:keepLines/>
      <w:spacing w:before="20" w:after="0" w:line="240" w:lineRule="auto"/>
      <w:outlineLvl w:val="2"/>
    </w:pPr>
    <w:rPr>
      <w:rFonts w:eastAsiaTheme="majorEastAsia" w:cstheme="majorBidi"/>
      <w:b/>
      <w:bCs/>
      <w:color w:val="A9A57C" w:themeColor="accent1"/>
      <w:sz w:val="24"/>
    </w:rPr>
  </w:style>
  <w:style w:type="paragraph" w:styleId="Ttulo4">
    <w:name w:val="heading 4"/>
    <w:basedOn w:val="Normal"/>
    <w:next w:val="Normal"/>
    <w:link w:val="Ttulo4Car"/>
    <w:uiPriority w:val="9"/>
    <w:semiHidden/>
    <w:unhideWhenUsed/>
    <w:qFormat/>
    <w:pPr>
      <w:keepNext/>
      <w:keepLines/>
      <w:spacing w:before="200" w:after="0"/>
      <w:outlineLvl w:val="3"/>
    </w:pPr>
    <w:rPr>
      <w:rFonts w:asciiTheme="majorHAnsi" w:eastAsiaTheme="majorEastAsia" w:hAnsiTheme="majorHAnsi" w:cstheme="majorBidi"/>
      <w:b/>
      <w:bCs/>
      <w:i/>
      <w:iCs/>
      <w:color w:val="A9A57C" w:themeColor="accent1"/>
    </w:rPr>
  </w:style>
  <w:style w:type="paragraph" w:styleId="Ttulo5">
    <w:name w:val="heading 5"/>
    <w:basedOn w:val="Normal"/>
    <w:next w:val="Normal"/>
    <w:link w:val="Ttulo5Car"/>
    <w:uiPriority w:val="9"/>
    <w:semiHidden/>
    <w:unhideWhenUsed/>
    <w:qFormat/>
    <w:pPr>
      <w:keepNext/>
      <w:keepLines/>
      <w:spacing w:before="200" w:after="0"/>
      <w:outlineLvl w:val="4"/>
    </w:pPr>
    <w:rPr>
      <w:rFonts w:asciiTheme="majorHAnsi" w:eastAsiaTheme="majorEastAsia" w:hAnsiTheme="majorHAnsi" w:cstheme="majorBidi"/>
      <w:color w:val="A9A57C" w:themeColor="accent1"/>
    </w:rPr>
  </w:style>
  <w:style w:type="paragraph" w:styleId="Ttulo6">
    <w:name w:val="heading 6"/>
    <w:basedOn w:val="Normal"/>
    <w:next w:val="Normal"/>
    <w:link w:val="Ttulo6Car"/>
    <w:uiPriority w:val="9"/>
    <w:semiHidden/>
    <w:unhideWhenUsed/>
    <w:qFormat/>
    <w:pPr>
      <w:keepNext/>
      <w:keepLines/>
      <w:spacing w:before="200" w:after="0"/>
      <w:outlineLvl w:val="5"/>
    </w:pPr>
    <w:rPr>
      <w:rFonts w:asciiTheme="majorHAnsi" w:eastAsiaTheme="majorEastAsia" w:hAnsiTheme="majorHAnsi" w:cstheme="majorBidi"/>
      <w:i/>
      <w:iCs/>
      <w:color w:val="A9A57C" w:themeColor="accent1"/>
    </w:rPr>
  </w:style>
  <w:style w:type="paragraph" w:styleId="Ttulo7">
    <w:name w:val="heading 7"/>
    <w:basedOn w:val="Normal"/>
    <w:next w:val="Normal"/>
    <w:link w:val="Ttulo7Car"/>
    <w:uiPriority w:val="9"/>
    <w:semiHidden/>
    <w:unhideWhenUsed/>
    <w:qFormat/>
    <w:pPr>
      <w:keepNext/>
      <w:keepLines/>
      <w:spacing w:before="200" w:after="0"/>
      <w:outlineLvl w:val="6"/>
    </w:pPr>
    <w:rPr>
      <w:rFonts w:asciiTheme="majorHAnsi" w:eastAsiaTheme="majorEastAsia" w:hAnsiTheme="majorHAnsi" w:cstheme="majorBidi"/>
      <w:i/>
      <w:iCs/>
      <w:color w:val="2F2B20" w:themeColor="text1"/>
    </w:rPr>
  </w:style>
  <w:style w:type="paragraph" w:styleId="Ttulo8">
    <w:name w:val="heading 8"/>
    <w:basedOn w:val="Normal"/>
    <w:next w:val="Normal"/>
    <w:link w:val="Ttulo8Car"/>
    <w:uiPriority w:val="9"/>
    <w:semiHidden/>
    <w:unhideWhenUsed/>
    <w:qFormat/>
    <w:pPr>
      <w:keepNext/>
      <w:keepLines/>
      <w:spacing w:before="200" w:after="0"/>
      <w:outlineLvl w:val="7"/>
    </w:pPr>
    <w:rPr>
      <w:rFonts w:asciiTheme="majorHAnsi" w:eastAsiaTheme="majorEastAsia" w:hAnsiTheme="majorHAnsi" w:cstheme="majorBidi"/>
      <w:color w:val="2F2B20" w:themeColor="text1"/>
      <w:sz w:val="20"/>
      <w:szCs w:val="20"/>
    </w:rPr>
  </w:style>
  <w:style w:type="paragraph" w:styleId="Ttulo9">
    <w:name w:val="heading 9"/>
    <w:basedOn w:val="Normal"/>
    <w:next w:val="Normal"/>
    <w:link w:val="Ttulo9Car"/>
    <w:uiPriority w:val="9"/>
    <w:semiHidden/>
    <w:unhideWhenUsed/>
    <w:qFormat/>
    <w:pPr>
      <w:keepNext/>
      <w:keepLines/>
      <w:spacing w:before="200" w:after="0"/>
      <w:outlineLvl w:val="8"/>
    </w:pPr>
    <w:rPr>
      <w:rFonts w:asciiTheme="majorHAnsi" w:eastAsiaTheme="majorEastAsia" w:hAnsiTheme="majorHAnsi" w:cstheme="majorBidi"/>
      <w:i/>
      <w:iCs/>
      <w:color w:val="2F2B20" w:themeColor="text1"/>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Estilo1">
    <w:name w:val="Estilo1"/>
    <w:basedOn w:val="Tablanormal"/>
    <w:uiPriority w:val="99"/>
    <w:pPr>
      <w:spacing w:after="0" w:line="240" w:lineRule="auto"/>
    </w:pPr>
    <w:tblPr/>
    <w:tblStylePr w:type="firstRow">
      <w:rPr>
        <w:rFonts w:ascii="Cambria" w:hAnsi="Cambria"/>
        <w:b/>
        <w:sz w:val="36"/>
      </w:rPr>
    </w:tblStylePr>
  </w:style>
  <w:style w:type="paragraph" w:styleId="Prrafodelista">
    <w:name w:val="List Paragraph"/>
    <w:basedOn w:val="Normal"/>
    <w:uiPriority w:val="34"/>
    <w:qFormat/>
    <w:pPr>
      <w:spacing w:line="240" w:lineRule="auto"/>
      <w:ind w:left="720" w:hanging="288"/>
      <w:contextualSpacing/>
    </w:pPr>
    <w:rPr>
      <w:color w:val="675E47" w:themeColor="text2"/>
    </w:rPr>
  </w:style>
  <w:style w:type="character" w:customStyle="1" w:styleId="Ttulo1Car">
    <w:name w:val="Título 1 Car"/>
    <w:basedOn w:val="Fuentedeprrafopredeter"/>
    <w:link w:val="Ttulo1"/>
    <w:uiPriority w:val="9"/>
    <w:rPr>
      <w:rFonts w:asciiTheme="majorHAnsi" w:eastAsiaTheme="majorEastAsia" w:hAnsiTheme="majorHAnsi" w:cstheme="majorBidi"/>
      <w:bCs/>
      <w:color w:val="auto"/>
      <w:sz w:val="32"/>
      <w:szCs w:val="32"/>
      <w14:numForm w14:val="oldStyle"/>
    </w:rPr>
  </w:style>
  <w:style w:type="character" w:customStyle="1" w:styleId="Ttulo2Car">
    <w:name w:val="Título 2 Car"/>
    <w:basedOn w:val="Fuentedeprrafopredeter"/>
    <w:link w:val="Ttulo2"/>
    <w:uiPriority w:val="9"/>
    <w:rPr>
      <w:rFonts w:asciiTheme="majorHAnsi" w:eastAsiaTheme="majorEastAsia" w:hAnsiTheme="majorHAnsi" w:cstheme="majorBidi"/>
      <w:bCs/>
      <w:color w:val="auto"/>
      <w:sz w:val="28"/>
      <w:szCs w:val="28"/>
    </w:rPr>
  </w:style>
  <w:style w:type="character" w:customStyle="1" w:styleId="Ttulo3Car">
    <w:name w:val="Título 3 Car"/>
    <w:basedOn w:val="Fuentedeprrafopredeter"/>
    <w:link w:val="Ttulo3"/>
    <w:uiPriority w:val="9"/>
    <w:semiHidden/>
    <w:rPr>
      <w:rFonts w:eastAsiaTheme="majorEastAsia" w:cstheme="majorBidi"/>
      <w:b/>
      <w:bCs/>
      <w:color w:val="auto"/>
      <w:sz w:val="24"/>
    </w:rPr>
  </w:style>
  <w:style w:type="character" w:customStyle="1" w:styleId="Ttulo4Car">
    <w:name w:val="Título 4 Car"/>
    <w:basedOn w:val="Fuentedeprrafopredeter"/>
    <w:link w:val="Ttulo4"/>
    <w:uiPriority w:val="9"/>
    <w:semiHidden/>
    <w:rPr>
      <w:rFonts w:asciiTheme="majorHAnsi" w:eastAsiaTheme="majorEastAsia" w:hAnsiTheme="majorHAnsi" w:cstheme="majorBidi"/>
      <w:b/>
      <w:bCs/>
      <w:i/>
      <w:iCs/>
      <w:color w:val="auto"/>
    </w:rPr>
  </w:style>
  <w:style w:type="character" w:customStyle="1" w:styleId="Ttulo5Car">
    <w:name w:val="Título 5 Car"/>
    <w:basedOn w:val="Fuentedeprrafopredeter"/>
    <w:link w:val="Ttulo5"/>
    <w:uiPriority w:val="9"/>
    <w:semiHidden/>
    <w:rPr>
      <w:rFonts w:asciiTheme="majorHAnsi" w:eastAsiaTheme="majorEastAsia" w:hAnsiTheme="majorHAnsi" w:cstheme="majorBidi"/>
      <w:color w:val="auto"/>
    </w:rPr>
  </w:style>
  <w:style w:type="character" w:customStyle="1" w:styleId="Ttulo6Car">
    <w:name w:val="Título 6 Car"/>
    <w:basedOn w:val="Fuentedeprrafopredeter"/>
    <w:link w:val="Ttulo6"/>
    <w:uiPriority w:val="9"/>
    <w:semiHidden/>
    <w:rPr>
      <w:rFonts w:asciiTheme="majorHAnsi" w:eastAsiaTheme="majorEastAsia" w:hAnsiTheme="majorHAnsi" w:cstheme="majorBidi"/>
      <w:i/>
      <w:iCs/>
      <w:color w:val="auto"/>
    </w:rPr>
  </w:style>
  <w:style w:type="character" w:customStyle="1" w:styleId="Ttulo7Car">
    <w:name w:val="Título 7 Car"/>
    <w:basedOn w:val="Fuentedeprrafopredeter"/>
    <w:link w:val="Ttulo7"/>
    <w:uiPriority w:val="9"/>
    <w:semiHidden/>
    <w:rPr>
      <w:rFonts w:asciiTheme="majorHAnsi" w:eastAsiaTheme="majorEastAsia" w:hAnsiTheme="majorHAnsi" w:cstheme="majorBidi"/>
      <w:i/>
      <w:iCs/>
      <w:color w:val="auto"/>
    </w:rPr>
  </w:style>
  <w:style w:type="character" w:customStyle="1" w:styleId="Ttulo8Car">
    <w:name w:val="Título 8 Car"/>
    <w:basedOn w:val="Fuentedeprrafopredeter"/>
    <w:link w:val="Ttulo8"/>
    <w:uiPriority w:val="9"/>
    <w:semiHidden/>
    <w:rPr>
      <w:rFonts w:asciiTheme="majorHAnsi" w:eastAsiaTheme="majorEastAsia" w:hAnsiTheme="majorHAnsi" w:cstheme="majorBidi"/>
      <w:color w:val="auto"/>
      <w:sz w:val="20"/>
      <w:szCs w:val="20"/>
    </w:rPr>
  </w:style>
  <w:style w:type="character" w:customStyle="1" w:styleId="Ttulo9Car">
    <w:name w:val="Título 9 Car"/>
    <w:basedOn w:val="Fuentedeprrafopredeter"/>
    <w:link w:val="Ttulo9"/>
    <w:uiPriority w:val="9"/>
    <w:semiHidden/>
    <w:rPr>
      <w:rFonts w:asciiTheme="majorHAnsi" w:eastAsiaTheme="majorEastAsia" w:hAnsiTheme="majorHAnsi" w:cstheme="majorBidi"/>
      <w:i/>
      <w:iCs/>
      <w:color w:val="auto"/>
      <w:sz w:val="20"/>
      <w:szCs w:val="20"/>
    </w:rPr>
  </w:style>
  <w:style w:type="paragraph" w:styleId="Descripcin">
    <w:name w:val="caption"/>
    <w:basedOn w:val="Normal"/>
    <w:next w:val="Normal"/>
    <w:uiPriority w:val="35"/>
    <w:semiHidden/>
    <w:unhideWhenUsed/>
    <w:qFormat/>
    <w:pPr>
      <w:spacing w:line="240" w:lineRule="auto"/>
    </w:pPr>
    <w:rPr>
      <w:rFonts w:eastAsiaTheme="minorEastAsia"/>
      <w:b/>
      <w:bCs/>
      <w:smallCaps/>
      <w:color w:val="675E47" w:themeColor="text2"/>
      <w:spacing w:val="6"/>
      <w:sz w:val="20"/>
      <w:szCs w:val="20"/>
    </w:rPr>
  </w:style>
  <w:style w:type="paragraph" w:styleId="Ttulo">
    <w:name w:val="Title"/>
    <w:basedOn w:val="Normal"/>
    <w:next w:val="Normal"/>
    <w:link w:val="TtuloCar"/>
    <w:uiPriority w:val="10"/>
    <w:qFormat/>
    <w:pPr>
      <w:spacing w:after="0" w:line="240" w:lineRule="auto"/>
      <w:contextualSpacing/>
    </w:pPr>
    <w:rPr>
      <w:rFonts w:asciiTheme="majorHAnsi" w:eastAsiaTheme="majorEastAsia" w:hAnsiTheme="majorHAnsi" w:cstheme="majorBidi"/>
      <w:color w:val="675E47" w:themeColor="text2"/>
      <w:kern w:val="28"/>
      <w:sz w:val="80"/>
      <w:szCs w:val="80"/>
      <w14:ligatures w14:val="standard"/>
      <w14:numForm w14:val="oldStyle"/>
    </w:rPr>
  </w:style>
  <w:style w:type="character" w:customStyle="1" w:styleId="TtuloCar">
    <w:name w:val="Título Car"/>
    <w:basedOn w:val="Fuentedeprrafopredeter"/>
    <w:link w:val="Ttulo"/>
    <w:uiPriority w:val="10"/>
    <w:rPr>
      <w:rFonts w:asciiTheme="majorHAnsi" w:eastAsiaTheme="majorEastAsia" w:hAnsiTheme="majorHAnsi" w:cstheme="majorBidi"/>
      <w:color w:val="auto"/>
      <w:kern w:val="28"/>
      <w:sz w:val="80"/>
      <w:szCs w:val="80"/>
      <w14:ligatures w14:val="standard"/>
      <w14:numForm w14:val="oldStyle"/>
    </w:rPr>
  </w:style>
  <w:style w:type="paragraph" w:styleId="Subttulo">
    <w:name w:val="Subtitle"/>
    <w:basedOn w:val="Normal"/>
    <w:next w:val="Normal"/>
    <w:link w:val="SubttuloCar"/>
    <w:uiPriority w:val="11"/>
    <w:qFormat/>
    <w:pPr>
      <w:numPr>
        <w:ilvl w:val="1"/>
      </w:numPr>
    </w:pPr>
    <w:rPr>
      <w:rFonts w:eastAsiaTheme="majorEastAsia" w:cstheme="majorBidi"/>
      <w:iCs/>
      <w:color w:val="675E47" w:themeColor="text2"/>
      <w:sz w:val="32"/>
      <w:szCs w:val="32"/>
    </w:rPr>
  </w:style>
  <w:style w:type="character" w:customStyle="1" w:styleId="SubttuloCar">
    <w:name w:val="Subtítulo Car"/>
    <w:basedOn w:val="Fuentedeprrafopredeter"/>
    <w:link w:val="Subttulo"/>
    <w:uiPriority w:val="11"/>
    <w:rPr>
      <w:rFonts w:eastAsiaTheme="majorEastAsia" w:cstheme="majorBidi"/>
      <w:iCs/>
      <w:color w:val="auto"/>
      <w:sz w:val="32"/>
      <w:szCs w:val="32"/>
    </w:rPr>
  </w:style>
  <w:style w:type="character" w:styleId="Textoennegrita">
    <w:name w:val="Strong"/>
    <w:basedOn w:val="Fuentedeprrafopredeter"/>
    <w:uiPriority w:val="22"/>
    <w:qFormat/>
    <w:rPr>
      <w:b/>
      <w:bCs/>
      <w14:numForm w14:val="oldStyle"/>
    </w:rPr>
  </w:style>
  <w:style w:type="character" w:styleId="nfasis">
    <w:name w:val="Emphasis"/>
    <w:basedOn w:val="Fuentedeprrafopredeter"/>
    <w:uiPriority w:val="20"/>
    <w:qFormat/>
    <w:rPr>
      <w:i/>
      <w:iCs/>
      <w:color w:val="auto"/>
    </w:rPr>
  </w:style>
  <w:style w:type="paragraph" w:styleId="Sinespaciado">
    <w:name w:val="No Spacing"/>
    <w:link w:val="SinespaciadoCar"/>
    <w:uiPriority w:val="1"/>
    <w:qFormat/>
    <w:pPr>
      <w:spacing w:after="0" w:line="240" w:lineRule="auto"/>
    </w:pPr>
  </w:style>
  <w:style w:type="paragraph" w:styleId="Cita">
    <w:name w:val="Quote"/>
    <w:basedOn w:val="Normal"/>
    <w:next w:val="Normal"/>
    <w:link w:val="CitaCar"/>
    <w:uiPriority w:val="29"/>
    <w:qFormat/>
    <w:pPr>
      <w:spacing w:before="160" w:line="300" w:lineRule="auto"/>
      <w:ind w:left="144" w:right="144"/>
      <w:jc w:val="center"/>
    </w:pPr>
    <w:rPr>
      <w:rFonts w:asciiTheme="majorHAnsi" w:eastAsiaTheme="minorEastAsia" w:hAnsiTheme="majorHAnsi"/>
      <w:i/>
      <w:iCs/>
      <w:color w:val="A9A57C" w:themeColor="accent1"/>
      <w:sz w:val="24"/>
      <w14:ligatures w14:val="standard"/>
      <w14:numForm w14:val="oldStyle"/>
    </w:rPr>
  </w:style>
  <w:style w:type="character" w:customStyle="1" w:styleId="CitaCar">
    <w:name w:val="Cita Car"/>
    <w:basedOn w:val="Fuentedeprrafopredeter"/>
    <w:link w:val="Cita"/>
    <w:uiPriority w:val="29"/>
    <w:rPr>
      <w:rFonts w:asciiTheme="majorHAnsi" w:eastAsiaTheme="minorEastAsia" w:hAnsiTheme="majorHAnsi"/>
      <w:i/>
      <w:iCs/>
      <w:color w:val="auto"/>
      <w:sz w:val="24"/>
      <w14:ligatures w14:val="standard"/>
      <w14:numForm w14:val="oldStyle"/>
    </w:rPr>
  </w:style>
  <w:style w:type="paragraph" w:styleId="Citadestacada">
    <w:name w:val="Intense Quote"/>
    <w:basedOn w:val="Normal"/>
    <w:next w:val="Normal"/>
    <w:link w:val="CitadestacadaCar"/>
    <w:uiPriority w:val="30"/>
    <w:qFormat/>
    <w:pPr>
      <w:pBdr>
        <w:top w:val="single" w:sz="36" w:space="8" w:color="A9A57C" w:themeColor="accent1"/>
        <w:left w:val="single" w:sz="36" w:space="8" w:color="A9A57C" w:themeColor="accent1"/>
        <w:bottom w:val="single" w:sz="36" w:space="8" w:color="A9A57C" w:themeColor="accent1"/>
        <w:right w:val="single" w:sz="36" w:space="8" w:color="A9A57C" w:themeColor="accent1"/>
      </w:pBdr>
      <w:shd w:val="clear" w:color="auto" w:fill="A9A57C" w:themeFill="accent1"/>
      <w:spacing w:before="200" w:after="280" w:line="300" w:lineRule="auto"/>
      <w:ind w:left="936" w:right="936"/>
      <w:jc w:val="center"/>
    </w:pPr>
    <w:rPr>
      <w:rFonts w:eastAsiaTheme="minorEastAsia"/>
      <w:b/>
      <w:bCs/>
      <w:i/>
      <w:iCs/>
      <w:color w:val="FFFFFF" w:themeColor="background1"/>
      <w14:ligatures w14:val="standard"/>
      <w14:numForm w14:val="oldStyle"/>
    </w:rPr>
  </w:style>
  <w:style w:type="character" w:customStyle="1" w:styleId="CitadestacadaCar">
    <w:name w:val="Cita destacada Car"/>
    <w:basedOn w:val="Fuentedeprrafopredeter"/>
    <w:link w:val="Citadestacada"/>
    <w:uiPriority w:val="30"/>
    <w:rPr>
      <w:rFonts w:eastAsiaTheme="minorEastAsia"/>
      <w:b/>
      <w:bCs/>
      <w:i/>
      <w:iCs/>
      <w:color w:val="auto"/>
      <w:sz w:val="21"/>
      <w:shd w:val="clear" w:color="auto" w:fill="A9A57C" w:themeFill="accent1"/>
      <w14:ligatures w14:val="standard"/>
      <w14:numForm w14:val="oldStyle"/>
    </w:rPr>
  </w:style>
  <w:style w:type="character" w:styleId="nfasissutil">
    <w:name w:val="Subtle Emphasis"/>
    <w:basedOn w:val="Fuentedeprrafopredeter"/>
    <w:uiPriority w:val="19"/>
    <w:qFormat/>
    <w:rPr>
      <w:i/>
      <w:iCs/>
      <w:color w:val="auto"/>
    </w:rPr>
  </w:style>
  <w:style w:type="character" w:styleId="nfasisintenso">
    <w:name w:val="Intense Emphasis"/>
    <w:aliases w:val="Subsección Énfasis intenso"/>
    <w:basedOn w:val="Fuentedeprrafopredeter"/>
    <w:uiPriority w:val="21"/>
    <w:qFormat/>
    <w:rPr>
      <w:b/>
      <w:bCs/>
      <w:i/>
      <w:iCs/>
      <w:color w:val="auto"/>
    </w:rPr>
  </w:style>
  <w:style w:type="character" w:styleId="Referenciasutil">
    <w:name w:val="Subtle Reference"/>
    <w:basedOn w:val="Fuentedeprrafopredeter"/>
    <w:uiPriority w:val="31"/>
    <w:qFormat/>
    <w:rPr>
      <w:smallCaps/>
      <w:color w:val="auto"/>
      <w:u w:val="single"/>
    </w:rPr>
  </w:style>
  <w:style w:type="character" w:styleId="Referenciaintensa">
    <w:name w:val="Intense Reference"/>
    <w:basedOn w:val="Fuentedeprrafopredeter"/>
    <w:uiPriority w:val="32"/>
    <w:qFormat/>
    <w:rPr>
      <w:b/>
      <w:bCs/>
      <w:smallCaps/>
      <w:color w:val="auto"/>
      <w:spacing w:val="5"/>
      <w:u w:val="single"/>
    </w:rPr>
  </w:style>
  <w:style w:type="character" w:styleId="Ttulodellibro">
    <w:name w:val="Book Title"/>
    <w:basedOn w:val="Fuentedeprrafopredeter"/>
    <w:uiPriority w:val="33"/>
    <w:qFormat/>
    <w:rPr>
      <w:b/>
      <w:bCs/>
      <w:caps w:val="0"/>
      <w:smallCaps/>
      <w:spacing w:val="10"/>
    </w:rPr>
  </w:style>
  <w:style w:type="paragraph" w:styleId="TtuloTDC">
    <w:name w:val="TOC Heading"/>
    <w:basedOn w:val="Ttulo1"/>
    <w:next w:val="Normal"/>
    <w:uiPriority w:val="39"/>
    <w:semiHidden/>
    <w:unhideWhenUsed/>
    <w:qFormat/>
    <w:pPr>
      <w:spacing w:before="480" w:line="264" w:lineRule="auto"/>
      <w:outlineLvl w:val="9"/>
    </w:pPr>
    <w:rPr>
      <w:b/>
      <w:color w:val="000000"/>
      <w:sz w:val="28"/>
      <w14:numForm w14:val="default"/>
    </w:rPr>
  </w:style>
  <w:style w:type="character" w:styleId="Textodelmarcadordeposicin">
    <w:name w:val="Placeholder Text"/>
    <w:basedOn w:val="Fuentedeprrafopredeter"/>
    <w:uiPriority w:val="99"/>
    <w:rPr>
      <w:color w:val="808080"/>
    </w:r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customStyle="1" w:styleId="Encabezadodeseccin">
    <w:name w:val="Encabezado de sección"/>
    <w:basedOn w:val="Ttulo1"/>
    <w:next w:val="Normal"/>
    <w:qFormat/>
    <w:rPr>
      <w:b/>
      <w:color w:val="675E47" w:themeColor="text2"/>
      <w:sz w:val="24"/>
    </w:rPr>
  </w:style>
  <w:style w:type="character" w:customStyle="1" w:styleId="SinespaciadoCar">
    <w:name w:val="Sin espaciado Car"/>
    <w:basedOn w:val="Fuentedeprrafopredeter"/>
    <w:link w:val="Sinespaciado"/>
    <w:uiPriority w:val="1"/>
  </w:style>
  <w:style w:type="paragraph" w:customStyle="1" w:styleId="Subseccin">
    <w:name w:val="Subsección"/>
    <w:basedOn w:val="Ttulo2"/>
    <w:qFormat/>
    <w:pPr>
      <w:spacing w:before="0"/>
    </w:pPr>
    <w:rPr>
      <w:color w:val="A9A57C" w:themeColor="accent1"/>
      <w:sz w:val="21"/>
    </w:rPr>
  </w:style>
  <w:style w:type="paragraph" w:customStyle="1" w:styleId="Nombre">
    <w:name w:val="Nombre"/>
    <w:basedOn w:val="Ttulo"/>
    <w:qFormat/>
    <w:rPr>
      <w:b/>
      <w:sz w:val="28"/>
      <w:szCs w:val="28"/>
    </w:rPr>
  </w:style>
  <w:style w:type="paragraph" w:customStyle="1" w:styleId="Fechadesubseccin">
    <w:name w:val="Fecha de subsección"/>
    <w:basedOn w:val="Normal"/>
    <w:qFormat/>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customStyle="1" w:styleId="Telfono">
    <w:name w:val="Teléfono"/>
    <w:basedOn w:val="Sinespaciado"/>
    <w:qFormat/>
    <w:rPr>
      <w:sz w:val="24"/>
    </w:rPr>
  </w:style>
  <w:style w:type="paragraph" w:customStyle="1" w:styleId="Direccindelremitente">
    <w:name w:val="Dirección del remitente"/>
    <w:basedOn w:val="Sinespaciado"/>
    <w:qFormat/>
    <w:pPr>
      <w:spacing w:line="274" w:lineRule="auto"/>
    </w:pPr>
    <w:rPr>
      <w:sz w:val="21"/>
    </w:rPr>
  </w:style>
  <w:style w:type="paragraph" w:customStyle="1" w:styleId="Textodesubseccin">
    <w:name w:val="Texto de subsección"/>
    <w:basedOn w:val="Listaconvietas"/>
    <w:qFormat/>
    <w:pPr>
      <w:numPr>
        <w:numId w:val="0"/>
      </w:numPr>
      <w:spacing w:line="276" w:lineRule="auto"/>
      <w:ind w:left="360" w:hanging="360"/>
      <w:contextualSpacing w:val="0"/>
    </w:pPr>
  </w:style>
  <w:style w:type="paragraph" w:styleId="Listaconvietas">
    <w:name w:val="List Bullet"/>
    <w:basedOn w:val="Normal"/>
    <w:uiPriority w:val="99"/>
    <w:semiHidden/>
    <w:unhideWhenUsed/>
    <w:pPr>
      <w:numPr>
        <w:numId w:val="5"/>
      </w:numPr>
      <w:contextualSpacing/>
    </w:pPr>
  </w:style>
  <w:style w:type="paragraph" w:styleId="Cierre">
    <w:name w:val="Closing"/>
    <w:basedOn w:val="Normal"/>
    <w:link w:val="CierreCar"/>
    <w:uiPriority w:val="5"/>
    <w:unhideWhenUsed/>
    <w:pPr>
      <w:spacing w:before="480" w:after="960"/>
      <w:contextualSpacing/>
    </w:pPr>
    <w:rPr>
      <w:b/>
      <w:color w:val="675E47" w:themeColor="text2"/>
    </w:rPr>
  </w:style>
  <w:style w:type="character" w:customStyle="1" w:styleId="CierreCar">
    <w:name w:val="Cierre Car"/>
    <w:basedOn w:val="Fuentedeprrafopredeter"/>
    <w:link w:val="Cierre"/>
    <w:uiPriority w:val="5"/>
    <w:rPr>
      <w:b/>
      <w:color w:val="auto"/>
      <w:sz w:val="21"/>
    </w:rPr>
  </w:style>
  <w:style w:type="paragraph" w:customStyle="1" w:styleId="Direccindeldestinatario">
    <w:name w:val="Dirección del destinatario"/>
    <w:basedOn w:val="Sinespaciado"/>
    <w:uiPriority w:val="3"/>
    <w:qFormat/>
    <w:pPr>
      <w:spacing w:after="360"/>
      <w:contextualSpacing/>
    </w:pPr>
    <w:rPr>
      <w:color w:val="675E47" w:themeColor="text2"/>
      <w:sz w:val="21"/>
    </w:rPr>
  </w:style>
  <w:style w:type="paragraph" w:styleId="Saludo">
    <w:name w:val="Salutation"/>
    <w:basedOn w:val="Sinespaciado"/>
    <w:next w:val="Normal"/>
    <w:link w:val="SaludoCar"/>
    <w:uiPriority w:val="4"/>
    <w:unhideWhenUsed/>
    <w:pPr>
      <w:spacing w:before="480" w:after="320"/>
      <w:contextualSpacing/>
    </w:pPr>
    <w:rPr>
      <w:b/>
      <w:color w:val="675E47" w:themeColor="text2"/>
      <w:sz w:val="21"/>
    </w:rPr>
  </w:style>
  <w:style w:type="character" w:customStyle="1" w:styleId="SaludoCar">
    <w:name w:val="Saludo Car"/>
    <w:basedOn w:val="Fuentedeprrafopredeter"/>
    <w:link w:val="Saludo"/>
    <w:uiPriority w:val="4"/>
    <w:rPr>
      <w:b/>
      <w:color w:val="auto"/>
      <w:sz w:val="21"/>
    </w:rPr>
  </w:style>
  <w:style w:type="paragraph" w:styleId="Firma">
    <w:name w:val="Signature"/>
    <w:basedOn w:val="Normal"/>
    <w:link w:val="FirmaCar"/>
    <w:uiPriority w:val="99"/>
    <w:unhideWhenUsed/>
    <w:pPr>
      <w:contextualSpacing/>
    </w:pPr>
  </w:style>
  <w:style w:type="character" w:customStyle="1" w:styleId="FirmaCar">
    <w:name w:val="Firma Car"/>
    <w:basedOn w:val="Fuentedeprrafopredeter"/>
    <w:link w:val="Firma"/>
    <w:uiPriority w:val="99"/>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ppData\Roaming\Microsoft\Templates\Curr&#237;culum%20vitae%20(dise&#241;o%20de%20proximidad).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djacency">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true</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F762DA-57FE-4DB2-A5C9-E5D4ACBFE43A}">
  <ds:schemaRefs>
    <ds:schemaRef ds:uri="http://schemas.microsoft.com/office/2009/outspace/metadata"/>
  </ds:schemaRefs>
</ds:datastoreItem>
</file>

<file path=customXml/itemProps3.xml><?xml version="1.0" encoding="utf-8"?>
<ds:datastoreItem xmlns:ds="http://schemas.openxmlformats.org/officeDocument/2006/customXml" ds:itemID="{B5F0D3E8-23FC-40D2-8C14-2C393360AD27}">
  <ds:schemaRefs>
    <ds:schemaRef ds:uri="http://schemas.microsoft.com/sharepoint/v3/contenttype/forms"/>
  </ds:schemaRefs>
</ds:datastoreItem>
</file>

<file path=customXml/itemProps4.xml><?xml version="1.0" encoding="utf-8"?>
<ds:datastoreItem xmlns:ds="http://schemas.openxmlformats.org/officeDocument/2006/customXml" ds:itemID="{FEA37DDD-0FF4-44BD-9075-99E54B625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Currículum vitae (diseño de proximidad).dotx</Template>
  <TotalTime>20</TotalTime>
  <Pages>2</Pages>
  <Words>345</Words>
  <Characters>1901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cp:lastPrinted>2017-02-01T21:55:00Z</cp:lastPrinted>
  <dcterms:created xsi:type="dcterms:W3CDTF">2017-12-13T17:41:00Z</dcterms:created>
  <dcterms:modified xsi:type="dcterms:W3CDTF">2017-12-13T18:01:00Z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TC017730549991</vt:lpwstr>
  </property>
</Properties>
</file>